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1C6BE" w14:textId="7F5F8080" w:rsidR="002F1EE2" w:rsidRPr="00A23263" w:rsidRDefault="00960FB0" w:rsidP="00A23263">
      <w:pPr>
        <w:pStyle w:val="Tittel"/>
      </w:pPr>
      <w:r>
        <w:rPr>
          <w:rStyle w:val="Sterk"/>
          <w:b/>
          <w:bCs w:val="0"/>
        </w:rPr>
        <w:t>Sak 1. Konstituering</w:t>
      </w:r>
    </w:p>
    <w:p w14:paraId="0E92418A" w14:textId="0DD328F9" w:rsidR="00170E19" w:rsidRDefault="00960FB0" w:rsidP="00DD6007">
      <w:pPr>
        <w:pStyle w:val="Overskrift1"/>
      </w:pPr>
      <w:r>
        <w:t>Rogaland SVs årsmøte 2018</w:t>
      </w:r>
    </w:p>
    <w:p w14:paraId="1B020433" w14:textId="3E470D17" w:rsidR="00960FB0" w:rsidRPr="00960FB0" w:rsidRDefault="00E95202" w:rsidP="00DD6007">
      <w:pPr>
        <w:rPr>
          <w:i/>
        </w:rPr>
      </w:pPr>
      <w:r>
        <w:rPr>
          <w:i/>
        </w:rPr>
        <w:t>Forslag frå</w:t>
      </w:r>
      <w:r w:rsidR="00960FB0">
        <w:rPr>
          <w:i/>
        </w:rPr>
        <w:t xml:space="preserve"> fylkesstyret</w:t>
      </w:r>
    </w:p>
    <w:p w14:paraId="6BB5E943" w14:textId="77777777" w:rsidR="00836564" w:rsidRDefault="00836564" w:rsidP="00960FB0">
      <w:pPr>
        <w:pStyle w:val="Overskrift2"/>
      </w:pPr>
    </w:p>
    <w:p w14:paraId="7FD6ED8B" w14:textId="6295F360" w:rsidR="00960FB0" w:rsidRDefault="0073181B" w:rsidP="00960FB0">
      <w:pPr>
        <w:pStyle w:val="Overskrift2"/>
      </w:pPr>
      <w:r>
        <w:t>Ordstyrarar</w:t>
      </w:r>
    </w:p>
    <w:p w14:paraId="2DA6903A" w14:textId="1BF2180A" w:rsidR="0073181B" w:rsidRDefault="0073181B" w:rsidP="0073181B">
      <w:r>
        <w:t>Jeanette Lea Romslo, fylkesstyret og Hå SV</w:t>
      </w:r>
    </w:p>
    <w:p w14:paraId="6548264C" w14:textId="727BECDD" w:rsidR="0073181B" w:rsidRDefault="008D0457" w:rsidP="0073181B">
      <w:r>
        <w:t>Knut Oaland, Haugesund SV</w:t>
      </w:r>
    </w:p>
    <w:p w14:paraId="3190F6B9" w14:textId="77777777" w:rsidR="0073181B" w:rsidRDefault="0073181B" w:rsidP="0073181B"/>
    <w:p w14:paraId="7B1EEAD3" w14:textId="24B9EEB8" w:rsidR="0073181B" w:rsidRDefault="0073181B" w:rsidP="0073181B">
      <w:pPr>
        <w:pStyle w:val="Overskrift2"/>
      </w:pPr>
      <w:r>
        <w:t>Referentar</w:t>
      </w:r>
    </w:p>
    <w:p w14:paraId="0C07DC3E" w14:textId="07148E39" w:rsidR="0073181B" w:rsidRDefault="00051961" w:rsidP="0073181B">
      <w:r>
        <w:t>Anniken Heimdal Tjøstheim, Strand SV</w:t>
      </w:r>
    </w:p>
    <w:p w14:paraId="17176B68" w14:textId="3B1629FD" w:rsidR="002E6E48" w:rsidRDefault="00F015F4" w:rsidP="0073181B">
      <w:r>
        <w:t>Jan Refsnes, Sandnes SV</w:t>
      </w:r>
    </w:p>
    <w:p w14:paraId="2498F05F" w14:textId="77777777" w:rsidR="0073181B" w:rsidRPr="0073181B" w:rsidRDefault="0073181B" w:rsidP="0073181B"/>
    <w:p w14:paraId="2A076F95" w14:textId="51058B1B" w:rsidR="0073181B" w:rsidRDefault="0073181B" w:rsidP="0073181B">
      <w:pPr>
        <w:pStyle w:val="Overskrift2"/>
      </w:pPr>
      <w:r>
        <w:t>Redaksjonskomité for fråsegner</w:t>
      </w:r>
    </w:p>
    <w:p w14:paraId="2B89955A" w14:textId="46C72DCE" w:rsidR="00B77D1A" w:rsidRDefault="00B54A72" w:rsidP="0073181B">
      <w:r>
        <w:t>Tone Mari Sand, Suldal SV</w:t>
      </w:r>
      <w:r w:rsidR="00B4405F">
        <w:t xml:space="preserve"> - leiar</w:t>
      </w:r>
    </w:p>
    <w:p w14:paraId="5CB65D61" w14:textId="252E68CD" w:rsidR="0073181B" w:rsidRDefault="0073181B" w:rsidP="0073181B">
      <w:r>
        <w:t>Fr</w:t>
      </w:r>
      <w:r w:rsidR="00225B9C">
        <w:t>edrik Sele, Stavanger SV</w:t>
      </w:r>
    </w:p>
    <w:p w14:paraId="4E0DE8A9" w14:textId="6B28CF13" w:rsidR="002E6E48" w:rsidRPr="002E6E48" w:rsidRDefault="00DC2D40" w:rsidP="0073181B">
      <w:r>
        <w:t>Rebecca Ponce, SU og Time SV</w:t>
      </w:r>
      <w:bookmarkStart w:id="0" w:name="_GoBack"/>
      <w:bookmarkEnd w:id="0"/>
    </w:p>
    <w:sectPr w:rsidR="002E6E48" w:rsidRPr="002E6E48" w:rsidSect="003660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3B8EF" w14:textId="77777777" w:rsidR="00734930" w:rsidRDefault="00734930" w:rsidP="006D4A3E">
      <w:pPr>
        <w:spacing w:after="0" w:line="240" w:lineRule="auto"/>
      </w:pPr>
      <w:r>
        <w:separator/>
      </w:r>
    </w:p>
  </w:endnote>
  <w:endnote w:type="continuationSeparator" w:id="0">
    <w:p w14:paraId="6426B1EA" w14:textId="77777777" w:rsidR="00734930" w:rsidRDefault="00734930" w:rsidP="006D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"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GT Pressura">
    <w:altName w:val="Arial Narrow"/>
    <w:charset w:val="EE"/>
    <w:family w:val="auto"/>
    <w:pitch w:val="variable"/>
    <w:sig w:usb0="A00000AF" w:usb1="5000206A" w:usb2="00000000" w:usb3="00000000" w:csb0="00000002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EFDCD" w14:textId="77777777" w:rsidR="00734930" w:rsidRDefault="00734930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84E39" w14:textId="77777777" w:rsidR="00734930" w:rsidRPr="00DD6007" w:rsidRDefault="00734930" w:rsidP="006074D0">
    <w:pPr>
      <w:pStyle w:val="Bunntekst"/>
      <w:jc w:val="both"/>
      <w:rPr>
        <w:rFonts w:asciiTheme="minorHAnsi" w:hAnsiTheme="minorHAnsi" w:cs="Arial"/>
      </w:rPr>
    </w:pPr>
    <w:r>
      <w:rPr>
        <w:rFonts w:asciiTheme="minorHAnsi" w:hAnsiTheme="minorHAnsi" w:cs="Arial"/>
        <w:color w:val="009032"/>
      </w:rPr>
      <w:t xml:space="preserve">Rogaland </w:t>
    </w:r>
    <w:r w:rsidRPr="00DD6007">
      <w:rPr>
        <w:rFonts w:asciiTheme="minorHAnsi" w:hAnsiTheme="minorHAnsi" w:cs="Arial"/>
        <w:color w:val="009032"/>
      </w:rPr>
      <w:t>Sosialistisk Venstreparti</w:t>
    </w:r>
    <w:r w:rsidRPr="00DD6007">
      <w:rPr>
        <w:rFonts w:asciiTheme="minorHAnsi" w:hAnsiTheme="minorHAnsi" w:cs="Arial"/>
      </w:rPr>
      <w:t xml:space="preserve">                                      </w:t>
    </w:r>
    <w:r>
      <w:rPr>
        <w:rFonts w:asciiTheme="minorHAnsi" w:hAnsiTheme="minorHAnsi" w:cs="Arial"/>
      </w:rPr>
      <w:t xml:space="preserve">  </w:t>
    </w:r>
    <w:r w:rsidRPr="00A23263">
      <w:rPr>
        <w:rFonts w:asciiTheme="minorHAnsi" w:hAnsiTheme="minorHAnsi" w:cs="Arial"/>
        <w:color w:val="DC0028"/>
      </w:rPr>
      <w:t>sv.no</w:t>
    </w:r>
    <w:r>
      <w:rPr>
        <w:rFonts w:asciiTheme="minorHAnsi" w:hAnsiTheme="minorHAnsi" w:cs="Arial"/>
        <w:color w:val="DC0028"/>
      </w:rPr>
      <w:t>/rogaland</w:t>
    </w:r>
    <w:r w:rsidRPr="00A23263">
      <w:rPr>
        <w:rFonts w:asciiTheme="minorHAnsi" w:hAnsiTheme="minorHAnsi" w:cs="Arial"/>
        <w:color w:val="DC0028"/>
      </w:rPr>
      <w:t xml:space="preserve"> </w:t>
    </w:r>
  </w:p>
  <w:p w14:paraId="7BAD8651" w14:textId="77777777" w:rsidR="00734930" w:rsidRPr="00DD6007" w:rsidRDefault="00734930" w:rsidP="006D4A3E">
    <w:pPr>
      <w:pStyle w:val="Bunntekst"/>
      <w:jc w:val="both"/>
      <w:rPr>
        <w:rFonts w:asciiTheme="minorHAnsi" w:hAnsiTheme="minorHAnsi" w:cs="Arial"/>
        <w:color w:val="BB0E26"/>
      </w:rPr>
    </w:pPr>
    <w:r>
      <w:rPr>
        <w:rFonts w:asciiTheme="minorHAnsi" w:hAnsiTheme="minorHAnsi" w:cs="Arial"/>
        <w:color w:val="009032"/>
      </w:rPr>
      <w:t>Postboks 447</w:t>
    </w:r>
    <w:r w:rsidRPr="00A23263">
      <w:rPr>
        <w:rFonts w:asciiTheme="minorHAnsi" w:hAnsiTheme="minorHAnsi" w:cs="Arial"/>
        <w:color w:val="009032"/>
      </w:rPr>
      <w:t xml:space="preserve">, </w:t>
    </w:r>
    <w:r>
      <w:rPr>
        <w:rFonts w:asciiTheme="minorHAnsi" w:hAnsiTheme="minorHAnsi" w:cs="Arial"/>
        <w:color w:val="009032"/>
      </w:rPr>
      <w:t>4002 Stavanger</w:t>
    </w:r>
    <w:r w:rsidRPr="00DD6007">
      <w:rPr>
        <w:rFonts w:asciiTheme="minorHAnsi" w:hAnsiTheme="minorHAnsi" w:cs="Arial"/>
        <w:color w:val="009032"/>
      </w:rPr>
      <w:t xml:space="preserve">                </w:t>
    </w:r>
    <w:r w:rsidRPr="00DD6007">
      <w:rPr>
        <w:rFonts w:asciiTheme="minorHAnsi" w:hAnsiTheme="minorHAnsi" w:cs="Arial"/>
        <w:color w:val="009032"/>
      </w:rPr>
      <w:tab/>
      <w:t xml:space="preserve">                              </w:t>
    </w:r>
    <w:r>
      <w:rPr>
        <w:rFonts w:asciiTheme="minorHAnsi" w:hAnsiTheme="minorHAnsi" w:cs="Arial"/>
        <w:color w:val="DC0028"/>
      </w:rPr>
      <w:t>rogaland</w:t>
    </w:r>
    <w:r w:rsidRPr="00A23263">
      <w:rPr>
        <w:rFonts w:asciiTheme="minorHAnsi" w:hAnsiTheme="minorHAnsi" w:cs="Arial"/>
        <w:color w:val="DC0028"/>
      </w:rPr>
      <w:t xml:space="preserve">@sv.no  </w:t>
    </w:r>
    <w:r w:rsidRPr="00DD6007">
      <w:rPr>
        <w:rFonts w:asciiTheme="minorHAnsi" w:hAnsiTheme="minorHAnsi" w:cs="Arial"/>
        <w:color w:val="BB0E26"/>
      </w:rPr>
      <w:tab/>
    </w:r>
    <w:r w:rsidRPr="00DD6007">
      <w:rPr>
        <w:rFonts w:asciiTheme="minorHAnsi" w:hAnsiTheme="minorHAnsi" w:cs="Arial"/>
        <w:color w:val="BB0E26"/>
      </w:rPr>
      <w:tab/>
    </w:r>
    <w:r w:rsidRPr="00A23263">
      <w:rPr>
        <w:rFonts w:asciiTheme="minorHAnsi" w:hAnsiTheme="minorHAnsi" w:cs="Arial"/>
        <w:color w:val="DC0028"/>
      </w:rPr>
      <w:fldChar w:fldCharType="begin"/>
    </w:r>
    <w:r w:rsidRPr="00A23263">
      <w:rPr>
        <w:rFonts w:asciiTheme="minorHAnsi" w:hAnsiTheme="minorHAnsi" w:cs="Arial"/>
        <w:color w:val="DC0028"/>
      </w:rPr>
      <w:instrText>PAGE   \* MERGEFORMAT</w:instrText>
    </w:r>
    <w:r w:rsidRPr="00A23263">
      <w:rPr>
        <w:rFonts w:asciiTheme="minorHAnsi" w:hAnsiTheme="minorHAnsi" w:cs="Arial"/>
        <w:color w:val="DC0028"/>
      </w:rPr>
      <w:fldChar w:fldCharType="separate"/>
    </w:r>
    <w:r w:rsidR="00DC2D40">
      <w:rPr>
        <w:rFonts w:asciiTheme="minorHAnsi" w:hAnsiTheme="minorHAnsi" w:cs="Arial"/>
        <w:noProof/>
        <w:color w:val="DC0028"/>
      </w:rPr>
      <w:t>1</w:t>
    </w:r>
    <w:r w:rsidRPr="00A23263">
      <w:rPr>
        <w:rFonts w:asciiTheme="minorHAnsi" w:hAnsiTheme="minorHAnsi" w:cs="Arial"/>
        <w:color w:val="DC0028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89F07" w14:textId="77777777" w:rsidR="00734930" w:rsidRPr="0026602F" w:rsidRDefault="00734930" w:rsidP="008817B4">
    <w:pPr>
      <w:pStyle w:val="Bunntekst"/>
      <w:jc w:val="both"/>
      <w:rPr>
        <w:b/>
      </w:rPr>
    </w:pPr>
    <w:r w:rsidRPr="0026602F">
      <w:rPr>
        <w:b/>
        <w:color w:val="009032"/>
      </w:rPr>
      <w:t>Fylkeslag/loka</w:t>
    </w:r>
    <w:r>
      <w:rPr>
        <w:b/>
        <w:color w:val="009032"/>
      </w:rPr>
      <w:t xml:space="preserve">llag </w:t>
    </w:r>
    <w:r w:rsidRPr="0026602F">
      <w:rPr>
        <w:b/>
        <w:color w:val="009032"/>
      </w:rPr>
      <w:t>Sosialistisk Venstreparti</w:t>
    </w:r>
    <w:r>
      <w:rPr>
        <w:b/>
      </w:rPr>
      <w:t xml:space="preserve">               </w:t>
    </w:r>
    <w:r w:rsidRPr="0026602F">
      <w:rPr>
        <w:b/>
        <w:color w:val="DC0028"/>
      </w:rPr>
      <w:t>sv.no</w:t>
    </w:r>
    <w:r>
      <w:rPr>
        <w:b/>
        <w:color w:val="DC0028"/>
      </w:rPr>
      <w:t>/fylkeslag</w:t>
    </w:r>
    <w:r w:rsidRPr="0026602F">
      <w:rPr>
        <w:b/>
        <w:color w:val="DC0028"/>
      </w:rPr>
      <w:t xml:space="preserve">                    </w:t>
    </w:r>
  </w:p>
  <w:p w14:paraId="4D39ABA1" w14:textId="77777777" w:rsidR="00734930" w:rsidRPr="0026602F" w:rsidRDefault="00734930" w:rsidP="008817B4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 xml:space="preserve">Adresse, Postnummer Sted               </w:t>
    </w:r>
    <w:r>
      <w:rPr>
        <w:b/>
        <w:color w:val="009032"/>
      </w:rPr>
      <w:t xml:space="preserve"> </w:t>
    </w:r>
    <w:r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  <w:u w:val="none"/>
        </w:rPr>
        <w:t>fylkeslag/lokallag@sv.no</w:t>
      </w:r>
    </w:hyperlink>
    <w:r w:rsidRPr="0026602F">
      <w:rPr>
        <w:b/>
        <w:color w:val="DC0028"/>
      </w:rPr>
      <w:t xml:space="preserve">  </w:t>
    </w:r>
    <w:r>
      <w:rPr>
        <w:b/>
        <w:color w:val="DC0028"/>
      </w:rPr>
      <w:tab/>
    </w:r>
    <w:r w:rsidRPr="006074D0">
      <w:rPr>
        <w:b/>
        <w:color w:val="DC0028"/>
      </w:rPr>
      <w:fldChar w:fldCharType="begin"/>
    </w:r>
    <w:r w:rsidRPr="006074D0">
      <w:rPr>
        <w:b/>
        <w:color w:val="DC0028"/>
      </w:rPr>
      <w:instrText>PAGE   \* MERGEFORMAT</w:instrText>
    </w:r>
    <w:r w:rsidRPr="006074D0">
      <w:rPr>
        <w:b/>
        <w:color w:val="DC0028"/>
      </w:rPr>
      <w:fldChar w:fldCharType="separate"/>
    </w:r>
    <w:r>
      <w:rPr>
        <w:b/>
        <w:noProof/>
        <w:color w:val="DC0028"/>
      </w:rPr>
      <w:t>1</w:t>
    </w:r>
    <w:r w:rsidRPr="006074D0">
      <w:rPr>
        <w:b/>
        <w:color w:val="DC0028"/>
      </w:rPr>
      <w:fldChar w:fldCharType="end"/>
    </w:r>
    <w:r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F178D" w14:textId="77777777" w:rsidR="00734930" w:rsidRDefault="00734930" w:rsidP="006D4A3E">
      <w:pPr>
        <w:spacing w:after="0" w:line="240" w:lineRule="auto"/>
      </w:pPr>
      <w:r>
        <w:separator/>
      </w:r>
    </w:p>
  </w:footnote>
  <w:footnote w:type="continuationSeparator" w:id="0">
    <w:p w14:paraId="07BCA957" w14:textId="77777777" w:rsidR="00734930" w:rsidRDefault="00734930" w:rsidP="006D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8D32B" w14:textId="77777777" w:rsidR="00734930" w:rsidRDefault="00734930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DDC93" w14:textId="77777777" w:rsidR="00734930" w:rsidRPr="003660DF" w:rsidRDefault="00734930" w:rsidP="003660DF">
    <w:pPr>
      <w:pStyle w:val="Overskrift1"/>
      <w:rPr>
        <w:sz w:val="16"/>
        <w:szCs w:val="16"/>
      </w:rPr>
    </w:pPr>
    <w:r>
      <w:rPr>
        <w:noProof/>
        <w:lang w:val="en-US" w:eastAsia="nb-NO"/>
      </w:rPr>
      <w:drawing>
        <wp:anchor distT="0" distB="0" distL="114300" distR="114300" simplePos="0" relativeHeight="251659264" behindDoc="0" locked="0" layoutInCell="1" allowOverlap="1" wp14:anchorId="7B598098" wp14:editId="33A742C7">
          <wp:simplePos x="0" y="0"/>
          <wp:positionH relativeFrom="column">
            <wp:posOffset>3995420</wp:posOffset>
          </wp:positionH>
          <wp:positionV relativeFrom="paragraph">
            <wp:posOffset>-59690</wp:posOffset>
          </wp:positionV>
          <wp:extent cx="1793875" cy="87122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31314" w14:textId="77777777" w:rsidR="00734930" w:rsidRDefault="00734930">
    <w:pPr>
      <w:pStyle w:val="Topptekst"/>
      <w:jc w:val="right"/>
      <w:rPr>
        <w:color w:val="DC0028" w:themeColor="accent1"/>
      </w:rPr>
    </w:pPr>
    <w:r>
      <w:rPr>
        <w:noProof/>
        <w:color w:val="DC0028" w:themeColor="accent1"/>
        <w:lang w:val="en-US" w:eastAsia="nb-NO"/>
      </w:rPr>
      <w:drawing>
        <wp:anchor distT="0" distB="0" distL="114300" distR="114300" simplePos="0" relativeHeight="251658240" behindDoc="0" locked="0" layoutInCell="1" allowOverlap="1" wp14:anchorId="32B99400" wp14:editId="146F9753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FC2E0" w14:textId="77777777" w:rsidR="00734930" w:rsidRDefault="00734930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">
    <w:nsid w:val="29EF79E9"/>
    <w:multiLevelType w:val="multilevel"/>
    <w:tmpl w:val="79B4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6CE7FBD"/>
    <w:multiLevelType w:val="multilevel"/>
    <w:tmpl w:val="ADEC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A236A"/>
    <w:multiLevelType w:val="hybridMultilevel"/>
    <w:tmpl w:val="9B88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45BA1"/>
    <w:multiLevelType w:val="multilevel"/>
    <w:tmpl w:val="EC9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561842"/>
    <w:multiLevelType w:val="hybridMultilevel"/>
    <w:tmpl w:val="645A2EB4"/>
    <w:lvl w:ilvl="0" w:tplc="68088B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8"/>
  </w:num>
  <w:num w:numId="9">
    <w:abstractNumId w:val="7"/>
  </w:num>
  <w:num w:numId="10">
    <w:abstractNumId w:val="7"/>
  </w:num>
  <w:num w:numId="11">
    <w:abstractNumId w:val="4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2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3F"/>
    <w:rsid w:val="000264A3"/>
    <w:rsid w:val="00051961"/>
    <w:rsid w:val="00070FCC"/>
    <w:rsid w:val="00090062"/>
    <w:rsid w:val="000A704E"/>
    <w:rsid w:val="000B4FA0"/>
    <w:rsid w:val="0015443D"/>
    <w:rsid w:val="00170E19"/>
    <w:rsid w:val="00207251"/>
    <w:rsid w:val="00225B9C"/>
    <w:rsid w:val="0026602F"/>
    <w:rsid w:val="002E6E48"/>
    <w:rsid w:val="002F1EE2"/>
    <w:rsid w:val="00355452"/>
    <w:rsid w:val="003660DF"/>
    <w:rsid w:val="00380BA1"/>
    <w:rsid w:val="003A595A"/>
    <w:rsid w:val="003E4845"/>
    <w:rsid w:val="00427DE0"/>
    <w:rsid w:val="004872F6"/>
    <w:rsid w:val="004B0CB0"/>
    <w:rsid w:val="004D30B4"/>
    <w:rsid w:val="004E070A"/>
    <w:rsid w:val="00537542"/>
    <w:rsid w:val="005B7F49"/>
    <w:rsid w:val="006074D0"/>
    <w:rsid w:val="006D4A3E"/>
    <w:rsid w:val="006E2DD6"/>
    <w:rsid w:val="0073181B"/>
    <w:rsid w:val="00734930"/>
    <w:rsid w:val="00776F55"/>
    <w:rsid w:val="007863CB"/>
    <w:rsid w:val="007B6C80"/>
    <w:rsid w:val="008216BC"/>
    <w:rsid w:val="00822CEE"/>
    <w:rsid w:val="00836564"/>
    <w:rsid w:val="008817B4"/>
    <w:rsid w:val="00894435"/>
    <w:rsid w:val="008D0457"/>
    <w:rsid w:val="008E057B"/>
    <w:rsid w:val="009600EC"/>
    <w:rsid w:val="00960FB0"/>
    <w:rsid w:val="00981A7B"/>
    <w:rsid w:val="00A17D89"/>
    <w:rsid w:val="00A23263"/>
    <w:rsid w:val="00A83148"/>
    <w:rsid w:val="00AA04D2"/>
    <w:rsid w:val="00AF09B2"/>
    <w:rsid w:val="00B4405F"/>
    <w:rsid w:val="00B54A72"/>
    <w:rsid w:val="00B77D1A"/>
    <w:rsid w:val="00BC1A1B"/>
    <w:rsid w:val="00C162D9"/>
    <w:rsid w:val="00C35250"/>
    <w:rsid w:val="00C90F01"/>
    <w:rsid w:val="00CA3604"/>
    <w:rsid w:val="00D04A31"/>
    <w:rsid w:val="00D33691"/>
    <w:rsid w:val="00DC2D40"/>
    <w:rsid w:val="00DD2E24"/>
    <w:rsid w:val="00DD6007"/>
    <w:rsid w:val="00DE32C0"/>
    <w:rsid w:val="00E6066E"/>
    <w:rsid w:val="00E95202"/>
    <w:rsid w:val="00F015F4"/>
    <w:rsid w:val="00F237F8"/>
    <w:rsid w:val="00F921CF"/>
    <w:rsid w:val="00FA2871"/>
    <w:rsid w:val="00FB2E3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7A3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07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qFormat/>
    <w:rsid w:val="00A2326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660DF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660D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0B4FA0"/>
    <w:pPr>
      <w:keepNext/>
      <w:overflowPunct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styleId="Overskrift5">
    <w:name w:val="heading 5"/>
    <w:aliases w:val="Adresse og dato"/>
    <w:basedOn w:val="Normal"/>
    <w:next w:val="Normal"/>
    <w:link w:val="Overskrift5Tegn"/>
    <w:unhideWhenUsed/>
    <w:qFormat/>
    <w:rsid w:val="000B4FA0"/>
    <w:pPr>
      <w:keepNext/>
      <w:overflowPunct w:val="0"/>
      <w:autoSpaceDE w:val="0"/>
      <w:autoSpaceDN w:val="0"/>
      <w:adjustRightInd w:val="0"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F1EE2"/>
    <w:rPr>
      <w:rFonts w:ascii="Arial" w:hAnsi="Arial"/>
      <w:i/>
      <w:iCs/>
      <w:color w:val="auto"/>
    </w:rPr>
  </w:style>
  <w:style w:type="character" w:styleId="Uthevet">
    <w:name w:val="Emphasis"/>
    <w:basedOn w:val="Standardskriftforavsnitt"/>
    <w:uiPriority w:val="20"/>
    <w:qFormat/>
    <w:rsid w:val="009600EC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9600EC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9600E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00EC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600EC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600EC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00EC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0B4FA0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aliases w:val="Adresse og dato Tegn"/>
    <w:basedOn w:val="Standardskriftforavsnitt"/>
    <w:link w:val="Overskrift5"/>
    <w:rsid w:val="000B4FA0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07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qFormat/>
    <w:rsid w:val="00A2326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660DF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660D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0B4FA0"/>
    <w:pPr>
      <w:keepNext/>
      <w:overflowPunct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styleId="Overskrift5">
    <w:name w:val="heading 5"/>
    <w:aliases w:val="Adresse og dato"/>
    <w:basedOn w:val="Normal"/>
    <w:next w:val="Normal"/>
    <w:link w:val="Overskrift5Tegn"/>
    <w:unhideWhenUsed/>
    <w:qFormat/>
    <w:rsid w:val="000B4FA0"/>
    <w:pPr>
      <w:keepNext/>
      <w:overflowPunct w:val="0"/>
      <w:autoSpaceDE w:val="0"/>
      <w:autoSpaceDN w:val="0"/>
      <w:adjustRightInd w:val="0"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F1EE2"/>
    <w:rPr>
      <w:rFonts w:ascii="Arial" w:hAnsi="Arial"/>
      <w:i/>
      <w:iCs/>
      <w:color w:val="auto"/>
    </w:rPr>
  </w:style>
  <w:style w:type="character" w:styleId="Uthevet">
    <w:name w:val="Emphasis"/>
    <w:basedOn w:val="Standardskriftforavsnitt"/>
    <w:uiPriority w:val="20"/>
    <w:qFormat/>
    <w:rsid w:val="009600EC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9600EC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9600E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00EC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600EC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600EC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00EC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0B4FA0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aliases w:val="Adresse og dato Tegn"/>
    <w:basedOn w:val="Standardskriftforavsnitt"/>
    <w:link w:val="Overskrift5"/>
    <w:rsid w:val="000B4FA0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ngridfiskaa:Downloads:SV_sakspapirmal_nynorsk_2017%20(3)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16ED-34B4-034C-9431-D15C5F88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SV_sakspapirmal_nynorsk_2017 (3).dotx</Template>
  <TotalTime>5</TotalTime>
  <Pages>1</Pages>
  <Words>55</Words>
  <Characters>294</Characters>
  <Application>Microsoft Macintosh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Fiskaa</dc:creator>
  <cp:lastModifiedBy>Ingrid Fiskaa</cp:lastModifiedBy>
  <cp:revision>17</cp:revision>
  <cp:lastPrinted>2017-01-11T13:50:00Z</cp:lastPrinted>
  <dcterms:created xsi:type="dcterms:W3CDTF">2018-02-17T10:05:00Z</dcterms:created>
  <dcterms:modified xsi:type="dcterms:W3CDTF">2018-02-20T15:11:00Z</dcterms:modified>
</cp:coreProperties>
</file>