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C6BE" w14:textId="3AD46E18" w:rsidR="002F1EE2" w:rsidRPr="00A23263" w:rsidRDefault="003E474E" w:rsidP="00A23263">
      <w:pPr>
        <w:pStyle w:val="Tittel"/>
      </w:pPr>
      <w:r>
        <w:rPr>
          <w:rStyle w:val="Sterk"/>
          <w:b/>
          <w:bCs w:val="0"/>
        </w:rPr>
        <w:t xml:space="preserve">Sak 5. </w:t>
      </w:r>
      <w:r w:rsidR="00365AE8">
        <w:rPr>
          <w:rStyle w:val="Sterk"/>
          <w:b/>
          <w:bCs w:val="0"/>
        </w:rPr>
        <w:t>Vedtekter for Rogaland SV</w:t>
      </w:r>
      <w:r w:rsidR="00776F55" w:rsidRPr="00A23263">
        <w:rPr>
          <w:rStyle w:val="Sterk"/>
          <w:b/>
          <w:bCs w:val="0"/>
        </w:rPr>
        <w:t xml:space="preserve"> </w:t>
      </w:r>
    </w:p>
    <w:p w14:paraId="2CD433AD" w14:textId="5A2E3C84" w:rsidR="00365AE8" w:rsidRPr="000F42D6" w:rsidRDefault="00365AE8" w:rsidP="00DD6007">
      <w:pPr>
        <w:pStyle w:val="Overskrift1"/>
        <w:rPr>
          <w:i/>
          <w:sz w:val="24"/>
          <w:szCs w:val="24"/>
        </w:rPr>
      </w:pPr>
      <w:r w:rsidRPr="000F42D6">
        <w:rPr>
          <w:i/>
          <w:sz w:val="24"/>
          <w:szCs w:val="24"/>
        </w:rPr>
        <w:t xml:space="preserve">Forslag til </w:t>
      </w:r>
      <w:r w:rsidR="000F42D6" w:rsidRPr="000F42D6">
        <w:rPr>
          <w:i/>
          <w:sz w:val="24"/>
          <w:szCs w:val="24"/>
        </w:rPr>
        <w:t>vedtekts</w:t>
      </w:r>
      <w:r w:rsidRPr="000F42D6">
        <w:rPr>
          <w:i/>
          <w:sz w:val="24"/>
          <w:szCs w:val="24"/>
        </w:rPr>
        <w:t>endringar</w:t>
      </w:r>
      <w:r w:rsidR="00DB66B9" w:rsidRPr="000F42D6">
        <w:rPr>
          <w:i/>
          <w:sz w:val="24"/>
          <w:szCs w:val="24"/>
        </w:rPr>
        <w:t xml:space="preserve"> </w:t>
      </w:r>
      <w:r w:rsidR="000F42D6" w:rsidRPr="000F42D6">
        <w:rPr>
          <w:i/>
          <w:sz w:val="24"/>
          <w:szCs w:val="24"/>
        </w:rPr>
        <w:t>frå</w:t>
      </w:r>
      <w:r w:rsidRPr="000F42D6">
        <w:rPr>
          <w:i/>
          <w:sz w:val="24"/>
          <w:szCs w:val="24"/>
        </w:rPr>
        <w:t xml:space="preserve"> </w:t>
      </w:r>
      <w:r w:rsidR="003E474E">
        <w:rPr>
          <w:i/>
          <w:sz w:val="24"/>
          <w:szCs w:val="24"/>
        </w:rPr>
        <w:t>representantskapet.</w:t>
      </w:r>
    </w:p>
    <w:p w14:paraId="410F1D1B" w14:textId="26BC82F8" w:rsidR="00365AE8" w:rsidRDefault="00365AE8" w:rsidP="00AC3507">
      <w:pPr>
        <w:pStyle w:val="Overskrift2"/>
      </w:pPr>
      <w:r>
        <w:t xml:space="preserve">Forslag 1: </w:t>
      </w:r>
      <w:r w:rsidR="003E4E29">
        <w:t>Reglar for å vera vedtaksføre</w:t>
      </w:r>
    </w:p>
    <w:p w14:paraId="5DABFDDB" w14:textId="409A99DE" w:rsidR="003E4E29" w:rsidRDefault="000F42D6" w:rsidP="00365AE8">
      <w:r>
        <w:t>a)</w:t>
      </w:r>
      <w:r w:rsidR="003E4E29">
        <w:t xml:space="preserve"> Tillegg til andre avsnitt i §3 Representantskapet, ny </w:t>
      </w:r>
      <w:r w:rsidR="00AC3507">
        <w:t>andre setning: "Minst halvparten av representantskapets medlemmer må være til stede for at møtet skal være vedtaksdyktig."</w:t>
      </w:r>
    </w:p>
    <w:p w14:paraId="6F31B978" w14:textId="565557F6" w:rsidR="00310C06" w:rsidRDefault="000F42D6" w:rsidP="000F42D6">
      <w:r>
        <w:t>b)</w:t>
      </w:r>
      <w:r w:rsidR="00AC3507">
        <w:t xml:space="preserve"> Tillegg til §4 Fylkesstyret, nytt andre avsnitt: "Minst halvparten av fylkesstyremedlemmene må være til stede for at møtet skal være vedtaksdyktig."</w:t>
      </w:r>
    </w:p>
    <w:p w14:paraId="19C7F2DB" w14:textId="65CBD017" w:rsidR="00AC3507" w:rsidRPr="003660DF" w:rsidRDefault="00AC3507" w:rsidP="00AC3507">
      <w:pPr>
        <w:pStyle w:val="Overskrift2"/>
      </w:pPr>
      <w:r>
        <w:t>Forslag 2: Retningslinjer for nominasjon</w:t>
      </w:r>
      <w:r w:rsidR="00E41937">
        <w:t xml:space="preserve"> inn i vedtektene</w:t>
      </w:r>
    </w:p>
    <w:p w14:paraId="6ED1DDA5" w14:textId="4985D26A" w:rsidR="000F42D6" w:rsidRDefault="00AC3507" w:rsidP="009600EC">
      <w:pPr>
        <w:pStyle w:val="Bunntekst"/>
      </w:pPr>
      <w:r>
        <w:t xml:space="preserve">Ny § 9 </w:t>
      </w:r>
      <w:r w:rsidR="000F42D6">
        <w:t>om n</w:t>
      </w:r>
      <w:r w:rsidRPr="000F42D6">
        <w:t>ominasjon</w:t>
      </w:r>
      <w:r w:rsidR="000F42D6">
        <w:t>.</w:t>
      </w:r>
      <w:r w:rsidR="000F42D6" w:rsidRPr="000F42D6">
        <w:t xml:space="preserve"> </w:t>
      </w:r>
      <w:r w:rsidR="00B75363">
        <w:t>Dagens § 9 blir då § 10 osv.</w:t>
      </w:r>
      <w:r w:rsidR="000F42D6">
        <w:t xml:space="preserve"> </w:t>
      </w:r>
      <w:r w:rsidR="00DA0307">
        <w:t>T</w:t>
      </w:r>
      <w:r>
        <w:t xml:space="preserve">ekst frå </w:t>
      </w:r>
      <w:r w:rsidR="003E474E">
        <w:t>tidlegare retningslinjer</w:t>
      </w:r>
      <w:r>
        <w:t xml:space="preserve"> </w:t>
      </w:r>
      <w:r w:rsidR="00B75363">
        <w:t xml:space="preserve">for nominasjon </w:t>
      </w:r>
      <w:r w:rsidR="00DE0F4C">
        <w:t xml:space="preserve">blir tatt inn i vedtektene, men </w:t>
      </w:r>
      <w:r w:rsidR="00B75363">
        <w:t xml:space="preserve">noko </w:t>
      </w:r>
      <w:r w:rsidR="00DE0F4C">
        <w:t xml:space="preserve">endra og </w:t>
      </w:r>
      <w:r w:rsidR="00FA74F3">
        <w:t xml:space="preserve">forkorta. </w:t>
      </w:r>
    </w:p>
    <w:p w14:paraId="6CEE0610" w14:textId="77777777" w:rsidR="000F42D6" w:rsidRDefault="000F42D6" w:rsidP="009600EC">
      <w:pPr>
        <w:pStyle w:val="Bunntekst"/>
      </w:pPr>
    </w:p>
    <w:p w14:paraId="1F55BFCC" w14:textId="0DFCD830" w:rsidR="000F42D6" w:rsidRPr="000F42D6" w:rsidRDefault="000F42D6" w:rsidP="009600EC">
      <w:pPr>
        <w:pStyle w:val="Bunntekst"/>
        <w:rPr>
          <w:b/>
          <w:u w:val="single"/>
        </w:rPr>
      </w:pPr>
      <w:r>
        <w:t>a) Forslag til ny § 9:</w:t>
      </w:r>
    </w:p>
    <w:p w14:paraId="7170F1F7" w14:textId="77777777" w:rsidR="00DE0F4C" w:rsidRDefault="00DE0F4C" w:rsidP="009600EC">
      <w:pPr>
        <w:pStyle w:val="Bunntekst"/>
      </w:pPr>
    </w:p>
    <w:p w14:paraId="47756A8C" w14:textId="547FB9D6" w:rsidR="000F42D6" w:rsidRDefault="000F42D6" w:rsidP="009600EC">
      <w:pPr>
        <w:pStyle w:val="Bunntekst"/>
        <w:rPr>
          <w:b/>
          <w:u w:val="single"/>
        </w:rPr>
      </w:pPr>
      <w:r>
        <w:t xml:space="preserve">"§ 9 </w:t>
      </w:r>
      <w:r>
        <w:rPr>
          <w:b/>
          <w:u w:val="single"/>
        </w:rPr>
        <w:t>Nominasjon</w:t>
      </w:r>
    </w:p>
    <w:p w14:paraId="6627AD44" w14:textId="77777777" w:rsidR="00E41937" w:rsidRDefault="00E41937" w:rsidP="009600EC">
      <w:pPr>
        <w:pStyle w:val="Bunntekst"/>
      </w:pPr>
    </w:p>
    <w:p w14:paraId="1979632E" w14:textId="2C7CC1DD" w:rsidR="00E41937" w:rsidRDefault="00FA74F3" w:rsidP="009600EC">
      <w:pPr>
        <w:pStyle w:val="Bunntekst"/>
      </w:pPr>
      <w:r>
        <w:t>Fylkesårsmøtet velger nominasjons</w:t>
      </w:r>
      <w:r w:rsidR="00E41937">
        <w:t>komité. Fylkesstyret legger fram forslag for representantskapet etter en vedtatt rulleringsplan. Representantskapet innstiller til årsmøtet. [Identisk formulering som om valg av valgkomité i § 2.5.]</w:t>
      </w:r>
    </w:p>
    <w:p w14:paraId="57CB5B9F" w14:textId="77777777" w:rsidR="00E41937" w:rsidRDefault="00E41937" w:rsidP="009600EC">
      <w:pPr>
        <w:pStyle w:val="Bunntekst"/>
      </w:pPr>
    </w:p>
    <w:p w14:paraId="1B2EE93D" w14:textId="1A241805" w:rsidR="00E41937" w:rsidRDefault="000F42D6" w:rsidP="009600EC">
      <w:pPr>
        <w:pStyle w:val="Bunntekst"/>
      </w:pPr>
      <w:r>
        <w:t>§ 9.1</w:t>
      </w:r>
    </w:p>
    <w:p w14:paraId="71B69356" w14:textId="77777777" w:rsidR="00E41937" w:rsidRDefault="00E41937" w:rsidP="009600EC">
      <w:pPr>
        <w:pStyle w:val="Bunntekst"/>
      </w:pPr>
    </w:p>
    <w:p w14:paraId="426262E3" w14:textId="77777777" w:rsidR="00FA74F3" w:rsidRDefault="00FA74F3" w:rsidP="009600EC">
      <w:pPr>
        <w:pStyle w:val="Bunntekst"/>
      </w:pPr>
      <w:r>
        <w:t xml:space="preserve">Nominasjonskomiteen skal invitere lokallag og medlemmer til å komme med forslag til kandidater. Nominasjonskomiteen skal sende et første forslag til nominasjonsliste på høring til lokallaga. Også enkeltmedlemmer kan delta i høringen. </w:t>
      </w:r>
    </w:p>
    <w:p w14:paraId="4925FC53" w14:textId="77777777" w:rsidR="00FA74F3" w:rsidRDefault="00FA74F3" w:rsidP="009600EC">
      <w:pPr>
        <w:pStyle w:val="Bunntekst"/>
      </w:pPr>
    </w:p>
    <w:p w14:paraId="514DC91A" w14:textId="2A20F21C" w:rsidR="00FA74F3" w:rsidRDefault="00FA74F3" w:rsidP="009600EC">
      <w:pPr>
        <w:pStyle w:val="Bunntekst"/>
      </w:pPr>
      <w:r>
        <w:t>Nominasjonskomiteens innstilling sendes ut seinest 30 dager før nominasjonsmøtet. [Formulering frå dei sentrale vedtektene.]</w:t>
      </w:r>
    </w:p>
    <w:p w14:paraId="4E9B064B" w14:textId="77777777" w:rsidR="00FA74F3" w:rsidRDefault="00FA74F3" w:rsidP="009600EC">
      <w:pPr>
        <w:pStyle w:val="Bunntekst"/>
      </w:pPr>
    </w:p>
    <w:p w14:paraId="0A1514CE" w14:textId="5378712F" w:rsidR="00E41937" w:rsidRDefault="00FA74F3" w:rsidP="009600EC">
      <w:pPr>
        <w:pStyle w:val="Bunntekst"/>
      </w:pPr>
      <w:r>
        <w:t xml:space="preserve">Ansatt sekretær er sekretær for komiteen. </w:t>
      </w:r>
    </w:p>
    <w:p w14:paraId="4CF4F6AF" w14:textId="77777777" w:rsidR="00FA74F3" w:rsidRDefault="00FA74F3" w:rsidP="009600EC">
      <w:pPr>
        <w:pStyle w:val="Bunntekst"/>
      </w:pPr>
    </w:p>
    <w:p w14:paraId="6CA88198" w14:textId="01AE72D6" w:rsidR="00FA74F3" w:rsidRDefault="000F42D6" w:rsidP="009600EC">
      <w:pPr>
        <w:pStyle w:val="Bunntekst"/>
      </w:pPr>
      <w:r>
        <w:t>§ 9.2</w:t>
      </w:r>
    </w:p>
    <w:p w14:paraId="3D5033A2" w14:textId="77777777" w:rsidR="00FA74F3" w:rsidRDefault="00FA74F3" w:rsidP="009600EC">
      <w:pPr>
        <w:pStyle w:val="Bunntekst"/>
      </w:pPr>
    </w:p>
    <w:p w14:paraId="48D9AE36" w14:textId="1C7831EB" w:rsidR="00FA74F3" w:rsidRDefault="00FA74F3" w:rsidP="009600EC">
      <w:pPr>
        <w:pStyle w:val="Bunntekst"/>
      </w:pPr>
      <w:r>
        <w:t xml:space="preserve">Nominasjonsmøtets sammensetning er </w:t>
      </w:r>
      <w:r w:rsidR="003739C5">
        <w:t>identisk med fylkesårsmøtet, jf</w:t>
      </w:r>
      <w:r>
        <w:t>. § 2.1.</w:t>
      </w:r>
      <w:r w:rsidR="000F42D6">
        <w:t>"</w:t>
      </w:r>
    </w:p>
    <w:p w14:paraId="3B34E282" w14:textId="77777777" w:rsidR="000F42D6" w:rsidRDefault="000F42D6" w:rsidP="009600EC">
      <w:pPr>
        <w:pStyle w:val="Bunntekst"/>
      </w:pPr>
    </w:p>
    <w:p w14:paraId="68F3C386" w14:textId="37FE5ECA" w:rsidR="000F42D6" w:rsidRDefault="000F42D6" w:rsidP="000F42D6">
      <w:pPr>
        <w:pStyle w:val="Bunntekst"/>
      </w:pPr>
      <w:r>
        <w:t xml:space="preserve">b) Dagens § 9.2 </w:t>
      </w:r>
      <w:r w:rsidRPr="000F42D6">
        <w:rPr>
          <w:b/>
        </w:rPr>
        <w:t>strykast</w:t>
      </w:r>
      <w:r>
        <w:t xml:space="preserve">: "Fylkesårsmøtet vedtar retningslinjer for valgte kontakter og gjennomføring av nominasjon." </w:t>
      </w:r>
    </w:p>
    <w:p w14:paraId="6AA0E908" w14:textId="77777777" w:rsidR="000F42D6" w:rsidRDefault="000F42D6" w:rsidP="000F42D6">
      <w:pPr>
        <w:pStyle w:val="Bunntekst"/>
      </w:pPr>
    </w:p>
    <w:p w14:paraId="3A18D3B0" w14:textId="11C0FEF6" w:rsidR="000F42D6" w:rsidRDefault="000F42D6" w:rsidP="000F42D6">
      <w:pPr>
        <w:pStyle w:val="Bunntekst"/>
      </w:pPr>
      <w:r>
        <w:t xml:space="preserve">c) Andre setning i § 2 </w:t>
      </w:r>
      <w:r w:rsidRPr="000F42D6">
        <w:rPr>
          <w:b/>
        </w:rPr>
        <w:t>strykast</w:t>
      </w:r>
      <w:r>
        <w:t>: "Fylkesårsmøtet i ikke</w:t>
      </w:r>
      <w:r w:rsidRPr="00DA0307">
        <w:t xml:space="preserve">valgår vedtar retningslinjer for nominasjon til fylkesting og storting og velger </w:t>
      </w:r>
      <w:r>
        <w:t xml:space="preserve">en nominasjonskomité." </w:t>
      </w:r>
    </w:p>
    <w:p w14:paraId="657DE379" w14:textId="77777777" w:rsidR="000F42D6" w:rsidRDefault="000F42D6" w:rsidP="000F42D6">
      <w:pPr>
        <w:pStyle w:val="Bunntekst"/>
      </w:pPr>
    </w:p>
    <w:p w14:paraId="298C7F50" w14:textId="3401E5AE" w:rsidR="000F42D6" w:rsidRDefault="000F42D6" w:rsidP="000F42D6">
      <w:pPr>
        <w:pStyle w:val="Bunntekst"/>
      </w:pPr>
      <w:r>
        <w:lastRenderedPageBreak/>
        <w:t>d) Nominasjonskomité blir lagt til i lista over tillitsvalde som blir valt av årsmøtet i § 2.5, etter strategiutval, slik: "</w:t>
      </w:r>
      <w:r w:rsidRPr="003739C5">
        <w:rPr>
          <w:u w:val="single"/>
        </w:rPr>
        <w:t>Nominasjonskomité</w:t>
      </w:r>
      <w:r>
        <w:t>. Fylkesårsmøtet i ikkevalgår velger nominasjonskomité, jf. § 9."</w:t>
      </w:r>
    </w:p>
    <w:p w14:paraId="76E276C8" w14:textId="77777777" w:rsidR="000F42D6" w:rsidRDefault="000F42D6" w:rsidP="009600EC">
      <w:pPr>
        <w:pStyle w:val="Bunntekst"/>
      </w:pPr>
    </w:p>
    <w:p w14:paraId="61A51C6A" w14:textId="40850A8B" w:rsidR="00310C06" w:rsidRPr="000F42D6" w:rsidRDefault="0036727F" w:rsidP="000F42D6">
      <w:pPr>
        <w:pStyle w:val="Bunntekst"/>
        <w:rPr>
          <w:i/>
        </w:rPr>
      </w:pPr>
      <w:r w:rsidRPr="0036727F">
        <w:rPr>
          <w:i/>
        </w:rPr>
        <w:t xml:space="preserve">NB: Dersom det ikkje er </w:t>
      </w:r>
      <w:r w:rsidR="003E474E">
        <w:rPr>
          <w:i/>
        </w:rPr>
        <w:t xml:space="preserve">2/3 </w:t>
      </w:r>
      <w:r w:rsidRPr="0036727F">
        <w:rPr>
          <w:i/>
        </w:rPr>
        <w:t xml:space="preserve">fleirtal på årsmøtet for å ta dette inn i vedtektene, </w:t>
      </w:r>
      <w:r w:rsidR="003E474E">
        <w:rPr>
          <w:i/>
        </w:rPr>
        <w:t xml:space="preserve">fremmer representantskapet den same ordlyden </w:t>
      </w:r>
      <w:bookmarkStart w:id="0" w:name="_GoBack"/>
      <w:bookmarkEnd w:id="0"/>
      <w:r w:rsidR="003E474E">
        <w:rPr>
          <w:i/>
        </w:rPr>
        <w:t>som forslag til retnings</w:t>
      </w:r>
      <w:r w:rsidR="004C51BB">
        <w:rPr>
          <w:i/>
        </w:rPr>
        <w:t>linjer for nominasjon</w:t>
      </w:r>
      <w:r w:rsidR="003E474E">
        <w:rPr>
          <w:i/>
        </w:rPr>
        <w:t>.</w:t>
      </w:r>
    </w:p>
    <w:p w14:paraId="6EA77177" w14:textId="77777777" w:rsidR="009700BF" w:rsidRDefault="009700BF" w:rsidP="00FA74F3">
      <w:pPr>
        <w:pStyle w:val="Overskrift2"/>
      </w:pPr>
    </w:p>
    <w:p w14:paraId="6E1E4B8E" w14:textId="0EB8F497" w:rsidR="00FA74F3" w:rsidRPr="003660DF" w:rsidRDefault="00FA74F3" w:rsidP="00FA74F3">
      <w:pPr>
        <w:pStyle w:val="Overskrift2"/>
      </w:pPr>
      <w:r>
        <w:t xml:space="preserve">Forslag 3: </w:t>
      </w:r>
      <w:r w:rsidR="00DA0307">
        <w:t>Kontaktpersonar og utval blir ikkje valt av årsmøtet</w:t>
      </w:r>
    </w:p>
    <w:p w14:paraId="23692312" w14:textId="1929A3EB" w:rsidR="00DA0307" w:rsidRDefault="000F42D6" w:rsidP="009600EC">
      <w:pPr>
        <w:pStyle w:val="Bunntekst"/>
      </w:pPr>
      <w:r>
        <w:t>a) Representantskapet ber å</w:t>
      </w:r>
      <w:r w:rsidR="00DA0307">
        <w:t xml:space="preserve">rsmøtet </w:t>
      </w:r>
      <w:r>
        <w:t>om å ta</w:t>
      </w:r>
      <w:r w:rsidR="00DA0307">
        <w:t xml:space="preserve"> stilling til prinsippet først, om å endra dette til at representantskapet og fylkesstyret kan velja kontaktpersonar og utval. Dette vil/kan i så fall få konsekvensar for desse paragrafane:</w:t>
      </w:r>
    </w:p>
    <w:p w14:paraId="4743198A" w14:textId="77777777" w:rsidR="00DA0307" w:rsidRDefault="00DA0307" w:rsidP="009600EC">
      <w:pPr>
        <w:pStyle w:val="Bunntekst"/>
      </w:pPr>
    </w:p>
    <w:p w14:paraId="3C70BBB0" w14:textId="3EED03B7" w:rsidR="00112326" w:rsidRDefault="009700BF" w:rsidP="009600EC">
      <w:pPr>
        <w:pStyle w:val="Bunntekst"/>
      </w:pPr>
      <w:r>
        <w:t>[FYLKESÅRSMØTET]</w:t>
      </w:r>
    </w:p>
    <w:p w14:paraId="166DD889" w14:textId="374D517E" w:rsidR="00DA0307" w:rsidRPr="008963B6" w:rsidRDefault="000F42D6" w:rsidP="009600EC">
      <w:pPr>
        <w:pStyle w:val="Bunntekst"/>
      </w:pPr>
      <w:r>
        <w:t xml:space="preserve">b) </w:t>
      </w:r>
      <w:r w:rsidR="00DA0307">
        <w:t xml:space="preserve">§ 2.1 : </w:t>
      </w:r>
      <w:r w:rsidR="008963B6">
        <w:rPr>
          <w:b/>
        </w:rPr>
        <w:t xml:space="preserve">Stryk </w:t>
      </w:r>
      <w:r w:rsidR="00DA0307">
        <w:t>"Valgte kontakter mø</w:t>
      </w:r>
      <w:r w:rsidR="008963B6">
        <w:t xml:space="preserve">ter med tale- og forslagsrett." </w:t>
      </w:r>
    </w:p>
    <w:p w14:paraId="2910F5F9" w14:textId="77777777" w:rsidR="00DA0307" w:rsidRDefault="00DA0307" w:rsidP="009600EC">
      <w:pPr>
        <w:pStyle w:val="Bunntekst"/>
      </w:pPr>
    </w:p>
    <w:p w14:paraId="7AA82C55" w14:textId="2C3C1E93" w:rsidR="00DA0307" w:rsidRDefault="000F42D6" w:rsidP="009600EC">
      <w:pPr>
        <w:pStyle w:val="Bunntekst"/>
      </w:pPr>
      <w:r>
        <w:t xml:space="preserve">c) </w:t>
      </w:r>
      <w:r w:rsidR="008963B6">
        <w:t xml:space="preserve">§ 2.3: </w:t>
      </w:r>
      <w:r w:rsidR="008963B6">
        <w:rPr>
          <w:b/>
        </w:rPr>
        <w:t xml:space="preserve">Stryk </w:t>
      </w:r>
      <w:r w:rsidR="008963B6">
        <w:t>p</w:t>
      </w:r>
      <w:r w:rsidR="00DA0307">
        <w:t xml:space="preserve">unkt 2 på årsmøtets dagsorden - "Årsmelding fra faste underutvalg." </w:t>
      </w:r>
    </w:p>
    <w:p w14:paraId="4FB77043" w14:textId="77777777" w:rsidR="003739C5" w:rsidRDefault="003739C5" w:rsidP="009600EC">
      <w:pPr>
        <w:pStyle w:val="Bunntekst"/>
      </w:pPr>
    </w:p>
    <w:p w14:paraId="4B5A9394" w14:textId="110FD4E4" w:rsidR="003739C5" w:rsidRDefault="000F42D6" w:rsidP="009600EC">
      <w:pPr>
        <w:pStyle w:val="Bunntekst"/>
      </w:pPr>
      <w:r>
        <w:t>d) § 2.5, u</w:t>
      </w:r>
      <w:r w:rsidR="003739C5">
        <w:t xml:space="preserve">nder fylkesstyret: </w:t>
      </w:r>
      <w:r w:rsidR="003739C5" w:rsidRPr="003739C5">
        <w:rPr>
          <w:b/>
        </w:rPr>
        <w:t>Stryk</w:t>
      </w:r>
      <w:r w:rsidR="003739C5">
        <w:t xml:space="preserve"> "Kontaktpersonene velges for ett år."</w:t>
      </w:r>
    </w:p>
    <w:p w14:paraId="2766FAE2" w14:textId="77777777" w:rsidR="000F42D6" w:rsidRDefault="000F42D6" w:rsidP="009600EC">
      <w:pPr>
        <w:pStyle w:val="Bunntekst"/>
      </w:pPr>
    </w:p>
    <w:p w14:paraId="5C073B5B" w14:textId="6F346368" w:rsidR="003739C5" w:rsidRDefault="000F42D6" w:rsidP="009600EC">
      <w:pPr>
        <w:pStyle w:val="Bunntekst"/>
      </w:pPr>
      <w:r>
        <w:t>e) § 2.5, u</w:t>
      </w:r>
      <w:r w:rsidR="003739C5">
        <w:t xml:space="preserve">nder representanskapet: </w:t>
      </w:r>
      <w:r w:rsidR="003739C5" w:rsidRPr="003739C5">
        <w:rPr>
          <w:b/>
        </w:rPr>
        <w:t>Stryk</w:t>
      </w:r>
      <w:r w:rsidR="003739C5">
        <w:t xml:space="preserve"> "I tillegg møter de valgte kontaktpersonene sammen med faste fylkestingsrepresentanter og stortingsrepresentanter med tale- og forslagsrett." [Den same meininga blir </w:t>
      </w:r>
      <w:r w:rsidR="002877A6">
        <w:t xml:space="preserve">uansett </w:t>
      </w:r>
      <w:r w:rsidR="003739C5">
        <w:t>gjentatt i § 3, andre avsnitt.]</w:t>
      </w:r>
    </w:p>
    <w:p w14:paraId="6CDC7B6A" w14:textId="77777777" w:rsidR="003739C5" w:rsidRDefault="003739C5" w:rsidP="009600EC">
      <w:pPr>
        <w:pStyle w:val="Bunntekst"/>
      </w:pPr>
    </w:p>
    <w:p w14:paraId="39ADF61D" w14:textId="2B0774E5" w:rsidR="00112326" w:rsidRDefault="009700BF" w:rsidP="009600EC">
      <w:pPr>
        <w:pStyle w:val="Bunntekst"/>
      </w:pPr>
      <w:r>
        <w:t>[REPRESENTANTSKAPET]</w:t>
      </w:r>
    </w:p>
    <w:p w14:paraId="5436A7A8" w14:textId="47D67887" w:rsidR="00DA0307" w:rsidRDefault="000F42D6" w:rsidP="009600EC">
      <w:pPr>
        <w:pStyle w:val="Bunntekst"/>
      </w:pPr>
      <w:r>
        <w:t xml:space="preserve">f) </w:t>
      </w:r>
      <w:r w:rsidR="003739C5">
        <w:t>§ 3</w:t>
      </w:r>
      <w:r w:rsidR="00112326">
        <w:t>, andre avsnitt</w:t>
      </w:r>
      <w:r w:rsidR="003739C5">
        <w:t xml:space="preserve">: </w:t>
      </w:r>
      <w:r w:rsidR="003739C5" w:rsidRPr="003739C5">
        <w:rPr>
          <w:b/>
        </w:rPr>
        <w:t>Stryk</w:t>
      </w:r>
      <w:r w:rsidR="003739C5">
        <w:t xml:space="preserve"> "Kontaktpersonene har møte-, tale- og forslagsrett i representantskapet."</w:t>
      </w:r>
    </w:p>
    <w:p w14:paraId="56242C3B" w14:textId="77777777" w:rsidR="003739C5" w:rsidRDefault="003739C5" w:rsidP="009600EC">
      <w:pPr>
        <w:pStyle w:val="Bunntekst"/>
      </w:pPr>
    </w:p>
    <w:p w14:paraId="44C1B391" w14:textId="1601DF96" w:rsidR="003739C5" w:rsidRDefault="000F42D6" w:rsidP="009600EC">
      <w:pPr>
        <w:pStyle w:val="Bunntekst"/>
      </w:pPr>
      <w:r>
        <w:t xml:space="preserve">g) </w:t>
      </w:r>
      <w:r w:rsidR="00112326">
        <w:t xml:space="preserve">§ 3: </w:t>
      </w:r>
      <w:r w:rsidR="00112326" w:rsidRPr="00112326">
        <w:rPr>
          <w:b/>
        </w:rPr>
        <w:t>Legg til</w:t>
      </w:r>
      <w:r w:rsidR="00112326">
        <w:t xml:space="preserve"> nytt tredje avsnitt: "Representantskapet kan sette ned utvalg og velge kontaktperso</w:t>
      </w:r>
      <w:r>
        <w:t>ner for de sentrale utvalga</w:t>
      </w:r>
      <w:r w:rsidR="0036727F">
        <w:t>. U</w:t>
      </w:r>
      <w:r w:rsidR="00112326">
        <w:t>tvalgsledere og kontaktpersoner inviteres til representantskapet med tale- og forslagsrett."</w:t>
      </w:r>
    </w:p>
    <w:p w14:paraId="27409C59" w14:textId="77777777" w:rsidR="00112326" w:rsidRDefault="00112326" w:rsidP="009600EC">
      <w:pPr>
        <w:pStyle w:val="Bunntekst"/>
      </w:pPr>
    </w:p>
    <w:p w14:paraId="74BAC77D" w14:textId="128D6D99" w:rsidR="00112326" w:rsidRDefault="009700BF" w:rsidP="009600EC">
      <w:pPr>
        <w:pStyle w:val="Bunntekst"/>
      </w:pPr>
      <w:r>
        <w:t>[FYLKESSTYRET]</w:t>
      </w:r>
    </w:p>
    <w:p w14:paraId="3C83F95A" w14:textId="60EB2880" w:rsidR="00112326" w:rsidRDefault="000F42D6" w:rsidP="009600EC">
      <w:pPr>
        <w:pStyle w:val="Bunntekst"/>
      </w:pPr>
      <w:r>
        <w:t xml:space="preserve">h) </w:t>
      </w:r>
      <w:r w:rsidR="00112326">
        <w:t xml:space="preserve">§ 4, andre avsnitt: </w:t>
      </w:r>
      <w:r w:rsidR="00112326" w:rsidRPr="00112326">
        <w:rPr>
          <w:b/>
        </w:rPr>
        <w:t>Stryk</w:t>
      </w:r>
      <w:r w:rsidR="00112326">
        <w:t xml:space="preserve"> "Kontaktpersonene innkalles til fylkesstyremøtene med tale- og forslagsrett.".</w:t>
      </w:r>
    </w:p>
    <w:p w14:paraId="5E6746AF" w14:textId="77777777" w:rsidR="00112326" w:rsidRDefault="00112326" w:rsidP="009600EC">
      <w:pPr>
        <w:pStyle w:val="Bunntekst"/>
      </w:pPr>
    </w:p>
    <w:p w14:paraId="3B0F82FD" w14:textId="387D9A61" w:rsidR="00112326" w:rsidRDefault="000F42D6" w:rsidP="009600EC">
      <w:pPr>
        <w:pStyle w:val="Bunntekst"/>
      </w:pPr>
      <w:r>
        <w:t xml:space="preserve">i) </w:t>
      </w:r>
      <w:r w:rsidR="00112326">
        <w:t xml:space="preserve">§ 4, fjerde avsnitt: </w:t>
      </w:r>
      <w:r w:rsidR="00112326" w:rsidRPr="00112326">
        <w:rPr>
          <w:b/>
        </w:rPr>
        <w:t>Stryk</w:t>
      </w:r>
      <w:r w:rsidR="00112326">
        <w:t xml:space="preserve"> "Kontaktpersonene kan i samråd med fylkesstyret etablere grupper innenfor sitt fagfelt."</w:t>
      </w:r>
    </w:p>
    <w:p w14:paraId="13D9303E" w14:textId="77777777" w:rsidR="00112326" w:rsidRDefault="00112326" w:rsidP="009600EC">
      <w:pPr>
        <w:pStyle w:val="Bunntekst"/>
      </w:pPr>
    </w:p>
    <w:p w14:paraId="724A97F7" w14:textId="0891AA83" w:rsidR="00112326" w:rsidRDefault="009700BF" w:rsidP="009600EC">
      <w:pPr>
        <w:pStyle w:val="Bunntekst"/>
      </w:pPr>
      <w:r>
        <w:t xml:space="preserve">j) </w:t>
      </w:r>
      <w:r w:rsidR="00112326">
        <w:t>§ 4</w:t>
      </w:r>
      <w:r w:rsidR="0036727F">
        <w:t>.2</w:t>
      </w:r>
      <w:r w:rsidR="00112326">
        <w:t xml:space="preserve">: </w:t>
      </w:r>
      <w:r w:rsidR="0036727F" w:rsidRPr="0036727F">
        <w:rPr>
          <w:b/>
        </w:rPr>
        <w:t>Endra første setning til</w:t>
      </w:r>
      <w:r w:rsidR="00112326">
        <w:t>: "Fylkesstyret kan sette ned utvalg og velge kontaktperso</w:t>
      </w:r>
      <w:r>
        <w:t xml:space="preserve">ner </w:t>
      </w:r>
      <w:r w:rsidR="0036727F">
        <w:t>for de sentrale</w:t>
      </w:r>
      <w:r>
        <w:t xml:space="preserve"> utvalga</w:t>
      </w:r>
      <w:r w:rsidR="0036727F">
        <w:t>. U</w:t>
      </w:r>
      <w:r w:rsidR="00112326">
        <w:t>tvalgsledere og kontaktpersoner kan inviteres til fylkesstyret med tale</w:t>
      </w:r>
      <w:r w:rsidR="0036727F">
        <w:t>- og forslags</w:t>
      </w:r>
      <w:r w:rsidR="00112326">
        <w:t>rett.</w:t>
      </w:r>
      <w:r w:rsidR="0036727F">
        <w:t>"</w:t>
      </w:r>
    </w:p>
    <w:p w14:paraId="4143D4A0" w14:textId="77777777" w:rsidR="0036727F" w:rsidRDefault="0036727F" w:rsidP="009600EC">
      <w:pPr>
        <w:pStyle w:val="Bunntekst"/>
      </w:pPr>
    </w:p>
    <w:p w14:paraId="5FC237DC" w14:textId="173801AD" w:rsidR="00E26397" w:rsidRDefault="009700BF" w:rsidP="009600EC">
      <w:pPr>
        <w:pStyle w:val="Bunntekst"/>
      </w:pPr>
      <w:r>
        <w:t>[VEDTEKTER OG RETNINGSLINJER]</w:t>
      </w:r>
    </w:p>
    <w:p w14:paraId="6240D1D1" w14:textId="604F1630" w:rsidR="0036727F" w:rsidRDefault="009700BF" w:rsidP="009600EC">
      <w:pPr>
        <w:pStyle w:val="Bunntekst"/>
      </w:pPr>
      <w:r>
        <w:t xml:space="preserve">k) </w:t>
      </w:r>
      <w:r w:rsidR="0036727F">
        <w:t xml:space="preserve">§ 9.2: </w:t>
      </w:r>
      <w:r w:rsidR="0036727F" w:rsidRPr="002877A6">
        <w:rPr>
          <w:b/>
        </w:rPr>
        <w:t>Stryk</w:t>
      </w:r>
      <w:r w:rsidR="0036727F">
        <w:t xml:space="preserve"> "valgte kontakter og" slik at setninga blir "Fylkesårsmøtet vedtar retningslinjer for gjennomføring av nominasjon." [Dersom ikkje heile setninga blir stroken, jf. forslag 2</w:t>
      </w:r>
      <w:r>
        <w:t xml:space="preserve"> b)</w:t>
      </w:r>
      <w:r w:rsidR="0036727F">
        <w:t>.]</w:t>
      </w:r>
    </w:p>
    <w:p w14:paraId="1BDB1917" w14:textId="5F0BEA3C" w:rsidR="008216BC" w:rsidRDefault="008963B6" w:rsidP="008963B6">
      <w:pPr>
        <w:pStyle w:val="Overskrift2"/>
      </w:pPr>
      <w:r>
        <w:lastRenderedPageBreak/>
        <w:t>Forslag 4: Strategiutval endrar namn til valkamp</w:t>
      </w:r>
      <w:r w:rsidR="009700BF">
        <w:t>utval</w:t>
      </w:r>
    </w:p>
    <w:p w14:paraId="1287794D" w14:textId="7A99BD75" w:rsidR="008963B6" w:rsidRDefault="009700BF" w:rsidP="008963B6">
      <w:r>
        <w:t xml:space="preserve">a) </w:t>
      </w:r>
      <w:r w:rsidR="008963B6">
        <w:t>§ 2.5: Endra til</w:t>
      </w:r>
      <w:r>
        <w:t xml:space="preserve"> </w:t>
      </w:r>
      <w:r w:rsidR="008963B6">
        <w:t>"</w:t>
      </w:r>
      <w:r w:rsidR="008963B6">
        <w:rPr>
          <w:u w:val="single"/>
        </w:rPr>
        <w:t>Valgkamp</w:t>
      </w:r>
      <w:r>
        <w:rPr>
          <w:u w:val="single"/>
        </w:rPr>
        <w:t>utvalg</w:t>
      </w:r>
      <w:r w:rsidR="008963B6">
        <w:rPr>
          <w:u w:val="single"/>
        </w:rPr>
        <w:t>.</w:t>
      </w:r>
      <w:r w:rsidR="008963B6">
        <w:t xml:space="preserve"> Fylkesårsmøtet i valgår velger </w:t>
      </w:r>
      <w:r w:rsidR="008963B6" w:rsidRPr="008963B6">
        <w:rPr>
          <w:u w:val="single"/>
        </w:rPr>
        <w:t>valgkamp</w:t>
      </w:r>
      <w:r>
        <w:rPr>
          <w:u w:val="single"/>
        </w:rPr>
        <w:t>utvalg</w:t>
      </w:r>
      <w:r>
        <w:t>." [Vidare slik det står.]</w:t>
      </w:r>
    </w:p>
    <w:p w14:paraId="4E6685AB" w14:textId="32E312A5" w:rsidR="008963B6" w:rsidRDefault="009700BF" w:rsidP="008963B6">
      <w:r>
        <w:t xml:space="preserve">b) </w:t>
      </w:r>
      <w:r w:rsidR="008963B6">
        <w:t xml:space="preserve">§ 7.1, første avsnitt siste setning: Endra til "I tillegg velges representanter til nominasjonskomité, landsmøtedelegat og </w:t>
      </w:r>
      <w:r w:rsidR="008963B6" w:rsidRPr="008963B6">
        <w:rPr>
          <w:u w:val="single"/>
        </w:rPr>
        <w:t>valgkamp</w:t>
      </w:r>
      <w:r>
        <w:rPr>
          <w:u w:val="single"/>
        </w:rPr>
        <w:t>utvalg</w:t>
      </w:r>
      <w:r w:rsidR="008963B6">
        <w:t xml:space="preserve"> når det er aktuelt."</w:t>
      </w:r>
    </w:p>
    <w:p w14:paraId="3F5E3FED" w14:textId="77777777" w:rsidR="008216BC" w:rsidRPr="00DD6007" w:rsidRDefault="008216BC" w:rsidP="009600EC">
      <w:pPr>
        <w:pStyle w:val="Bunntekst"/>
      </w:pPr>
    </w:p>
    <w:p w14:paraId="3564B4EF" w14:textId="441D2BFA" w:rsidR="00746FCD" w:rsidRDefault="00746FCD" w:rsidP="00746FCD">
      <w:pPr>
        <w:pStyle w:val="Overskrift2"/>
      </w:pPr>
      <w:r>
        <w:t>Forslag 5: Retningslinjer for å godta for sein innkalling/for seine sakspapir</w:t>
      </w:r>
    </w:p>
    <w:p w14:paraId="21618D96" w14:textId="63843FC2" w:rsidR="00746FCD" w:rsidRDefault="009700BF" w:rsidP="00746FCD">
      <w:r>
        <w:t xml:space="preserve">Ny § 9.3 (eller 10.3 dersom forslag 2 </w:t>
      </w:r>
      <w:r w:rsidR="00746FCD">
        <w:t>blir vedtatt):</w:t>
      </w:r>
    </w:p>
    <w:p w14:paraId="2FA4F8E2" w14:textId="0F9679AE" w:rsidR="00746FCD" w:rsidRDefault="00746FCD" w:rsidP="00746FCD">
      <w:r>
        <w:t>"To tredeler av de med stemmerett kan vedta å godkjenne å avholde møtet eller behandle saker dersom innkallinga eller sakspapirer ble sendt ut etter fristen gitt av vedtektene."</w:t>
      </w:r>
    </w:p>
    <w:p w14:paraId="7622BC7A" w14:textId="77777777" w:rsidR="00746FCD" w:rsidRDefault="00746FCD" w:rsidP="00746FCD"/>
    <w:p w14:paraId="088C0834" w14:textId="356FC17E" w:rsidR="00C653A1" w:rsidRDefault="00C653A1" w:rsidP="00C653A1">
      <w:pPr>
        <w:pStyle w:val="Overskrift2"/>
      </w:pPr>
      <w:r>
        <w:t>Forslag 6: Frist for kunngjering av lokallagas årsmøte</w:t>
      </w:r>
    </w:p>
    <w:p w14:paraId="3E8B2144" w14:textId="7AA85197" w:rsidR="00C653A1" w:rsidRPr="00C653A1" w:rsidRDefault="00C653A1" w:rsidP="00C653A1">
      <w:r>
        <w:t xml:space="preserve">§ 7, andre setning endrast til "Årsmøtet kunngjøres med minst </w:t>
      </w:r>
      <w:r w:rsidRPr="00C653A1">
        <w:rPr>
          <w:u w:val="single"/>
        </w:rPr>
        <w:t>21</w:t>
      </w:r>
      <w:r>
        <w:t xml:space="preserve"> dagers varsel." [En</w:t>
      </w:r>
      <w:r w:rsidR="009700BF">
        <w:t>dring gjort på siste landsmøtet.</w:t>
      </w:r>
      <w:r>
        <w:t xml:space="preserve"> RSVs vedtekter er underlagt desse.]</w:t>
      </w:r>
    </w:p>
    <w:p w14:paraId="00DF1FAE" w14:textId="77777777" w:rsidR="008216BC" w:rsidRPr="00DD6007" w:rsidRDefault="008216BC" w:rsidP="009600EC">
      <w:pPr>
        <w:pStyle w:val="Bunntekst"/>
      </w:pPr>
    </w:p>
    <w:sectPr w:rsidR="008216BC" w:rsidRPr="00DD6007" w:rsidSect="00366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B8EF" w14:textId="77777777" w:rsidR="000F42D6" w:rsidRDefault="000F42D6" w:rsidP="006D4A3E">
      <w:pPr>
        <w:spacing w:after="0" w:line="240" w:lineRule="auto"/>
      </w:pPr>
      <w:r>
        <w:separator/>
      </w:r>
    </w:p>
  </w:endnote>
  <w:endnote w:type="continuationSeparator" w:id="0">
    <w:p w14:paraId="6426B1EA" w14:textId="77777777" w:rsidR="000F42D6" w:rsidRDefault="000F42D6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EFDCD" w14:textId="77777777" w:rsidR="000F42D6" w:rsidRDefault="000F42D6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4E39" w14:textId="77777777" w:rsidR="000F42D6" w:rsidRPr="00DD6007" w:rsidRDefault="000F42D6" w:rsidP="006074D0">
    <w:pPr>
      <w:pStyle w:val="Bunntekst"/>
      <w:jc w:val="both"/>
      <w:rPr>
        <w:rFonts w:asciiTheme="minorHAnsi" w:hAnsiTheme="minorHAnsi" w:cs="Arial"/>
      </w:rPr>
    </w:pPr>
    <w:r>
      <w:rPr>
        <w:rFonts w:asciiTheme="minorHAnsi" w:hAnsiTheme="minorHAnsi" w:cs="Arial"/>
        <w:color w:val="009032"/>
      </w:rPr>
      <w:t xml:space="preserve">Rogaland </w:t>
    </w:r>
    <w:r w:rsidRPr="00DD6007">
      <w:rPr>
        <w:rFonts w:asciiTheme="minorHAnsi" w:hAnsiTheme="minorHAnsi" w:cs="Arial"/>
        <w:color w:val="009032"/>
      </w:rPr>
      <w:t>Sosialistisk Venstreparti</w:t>
    </w:r>
    <w:r w:rsidRPr="00DD6007">
      <w:rPr>
        <w:rFonts w:asciiTheme="minorHAnsi" w:hAnsiTheme="minorHAnsi" w:cs="Arial"/>
      </w:rPr>
      <w:t xml:space="preserve">                                      </w:t>
    </w:r>
    <w:r>
      <w:rPr>
        <w:rFonts w:asciiTheme="minorHAnsi" w:hAnsiTheme="minorHAnsi" w:cs="Arial"/>
      </w:rPr>
      <w:t xml:space="preserve">  </w:t>
    </w:r>
    <w:r w:rsidRPr="00A23263">
      <w:rPr>
        <w:rFonts w:asciiTheme="minorHAnsi" w:hAnsiTheme="minorHAnsi" w:cs="Arial"/>
        <w:color w:val="DC0028"/>
      </w:rPr>
      <w:t>sv.no</w:t>
    </w:r>
    <w:r>
      <w:rPr>
        <w:rFonts w:asciiTheme="minorHAnsi" w:hAnsiTheme="minorHAnsi" w:cs="Arial"/>
        <w:color w:val="DC0028"/>
      </w:rPr>
      <w:t>/rogaland</w:t>
    </w:r>
    <w:r w:rsidRPr="00A23263">
      <w:rPr>
        <w:rFonts w:asciiTheme="minorHAnsi" w:hAnsiTheme="minorHAnsi" w:cs="Arial"/>
        <w:color w:val="DC0028"/>
      </w:rPr>
      <w:t xml:space="preserve"> </w:t>
    </w:r>
  </w:p>
  <w:p w14:paraId="7BAD8651" w14:textId="77777777" w:rsidR="000F42D6" w:rsidRPr="00DD6007" w:rsidRDefault="000F42D6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</w:t>
    </w:r>
    <w:r w:rsidRPr="00A23263">
      <w:rPr>
        <w:rFonts w:asciiTheme="minorHAnsi" w:hAnsiTheme="minorHAnsi" w:cs="Arial"/>
        <w:color w:val="009032"/>
      </w:rPr>
      <w:t xml:space="preserve">, </w:t>
    </w:r>
    <w:r>
      <w:rPr>
        <w:rFonts w:asciiTheme="minorHAnsi" w:hAnsiTheme="minorHAnsi" w:cs="Arial"/>
        <w:color w:val="009032"/>
      </w:rPr>
      <w:t>4002 Stavanger</w:t>
    </w:r>
    <w:r w:rsidRPr="00DD6007">
      <w:rPr>
        <w:rFonts w:asciiTheme="minorHAnsi" w:hAnsiTheme="minorHAnsi" w:cs="Arial"/>
        <w:color w:val="009032"/>
      </w:rPr>
      <w:t xml:space="preserve">                </w:t>
    </w:r>
    <w:r w:rsidRPr="00DD6007">
      <w:rPr>
        <w:rFonts w:asciiTheme="minorHAnsi" w:hAnsiTheme="minorHAnsi" w:cs="Arial"/>
        <w:color w:val="009032"/>
      </w:rPr>
      <w:tab/>
      <w:t xml:space="preserve">                              </w:t>
    </w:r>
    <w:r>
      <w:rPr>
        <w:rFonts w:asciiTheme="minorHAnsi" w:hAnsiTheme="minorHAnsi" w:cs="Arial"/>
        <w:color w:val="DC0028"/>
      </w:rPr>
      <w:t>rogaland</w:t>
    </w:r>
    <w:r w:rsidRPr="00A23263">
      <w:rPr>
        <w:rFonts w:asciiTheme="minorHAnsi" w:hAnsiTheme="minorHAnsi" w:cs="Arial"/>
        <w:color w:val="DC0028"/>
      </w:rPr>
      <w:t xml:space="preserve">@sv.no  </w:t>
    </w:r>
    <w:r w:rsidRPr="00DD6007">
      <w:rPr>
        <w:rFonts w:asciiTheme="minorHAnsi" w:hAnsiTheme="minorHAnsi" w:cs="Arial"/>
        <w:color w:val="BB0E26"/>
      </w:rPr>
      <w:tab/>
    </w:r>
    <w:r w:rsidRPr="00DD6007">
      <w:rPr>
        <w:rFonts w:asciiTheme="minorHAnsi" w:hAnsiTheme="minorHAnsi" w:cs="Arial"/>
        <w:color w:val="BB0E26"/>
      </w:rPr>
      <w:tab/>
    </w:r>
    <w:r w:rsidRPr="00A23263">
      <w:rPr>
        <w:rFonts w:asciiTheme="minorHAnsi" w:hAnsiTheme="minorHAnsi" w:cs="Arial"/>
        <w:color w:val="DC0028"/>
      </w:rPr>
      <w:fldChar w:fldCharType="begin"/>
    </w:r>
    <w:r w:rsidRPr="00A23263">
      <w:rPr>
        <w:rFonts w:asciiTheme="minorHAnsi" w:hAnsiTheme="minorHAnsi" w:cs="Arial"/>
        <w:color w:val="DC0028"/>
      </w:rPr>
      <w:instrText>PAGE   \* MERGEFORMAT</w:instrText>
    </w:r>
    <w:r w:rsidRPr="00A23263">
      <w:rPr>
        <w:rFonts w:asciiTheme="minorHAnsi" w:hAnsiTheme="minorHAnsi" w:cs="Arial"/>
        <w:color w:val="DC0028"/>
      </w:rPr>
      <w:fldChar w:fldCharType="separate"/>
    </w:r>
    <w:r w:rsidR="004C51BB">
      <w:rPr>
        <w:rFonts w:asciiTheme="minorHAnsi" w:hAnsiTheme="minorHAnsi" w:cs="Arial"/>
        <w:noProof/>
        <w:color w:val="DC0028"/>
      </w:rPr>
      <w:t>1</w:t>
    </w:r>
    <w:r w:rsidRPr="00A23263">
      <w:rPr>
        <w:rFonts w:asciiTheme="minorHAnsi" w:hAnsiTheme="minorHAnsi" w:cs="Arial"/>
        <w:color w:val="DC002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9F07" w14:textId="77777777" w:rsidR="000F42D6" w:rsidRPr="0026602F" w:rsidRDefault="000F42D6" w:rsidP="008817B4">
    <w:pPr>
      <w:pStyle w:val="Bunntekst"/>
      <w:jc w:val="both"/>
      <w:rPr>
        <w:b/>
      </w:rPr>
    </w:pPr>
    <w:r w:rsidRPr="0026602F">
      <w:rPr>
        <w:b/>
        <w:color w:val="009032"/>
      </w:rPr>
      <w:t>Fylkeslag/loka</w:t>
    </w:r>
    <w:r>
      <w:rPr>
        <w:b/>
        <w:color w:val="009032"/>
      </w:rPr>
      <w:t xml:space="preserve">llag </w:t>
    </w:r>
    <w:r w:rsidRPr="0026602F">
      <w:rPr>
        <w:b/>
        <w:color w:val="009032"/>
      </w:rPr>
      <w:t>Sosialistisk Venstreparti</w:t>
    </w:r>
    <w:r>
      <w:rPr>
        <w:b/>
      </w:rPr>
      <w:t xml:space="preserve">               </w:t>
    </w:r>
    <w:r w:rsidRPr="0026602F">
      <w:rPr>
        <w:b/>
        <w:color w:val="DC0028"/>
      </w:rPr>
      <w:t>sv.no</w:t>
    </w:r>
    <w:r>
      <w:rPr>
        <w:b/>
        <w:color w:val="DC0028"/>
      </w:rPr>
      <w:t>/fylkeslag</w:t>
    </w:r>
    <w:r w:rsidRPr="0026602F">
      <w:rPr>
        <w:b/>
        <w:color w:val="DC0028"/>
      </w:rPr>
      <w:t xml:space="preserve">                    </w:t>
    </w:r>
  </w:p>
  <w:p w14:paraId="4D39ABA1" w14:textId="77777777" w:rsidR="000F42D6" w:rsidRPr="0026602F" w:rsidRDefault="000F42D6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178D" w14:textId="77777777" w:rsidR="000F42D6" w:rsidRDefault="000F42D6" w:rsidP="006D4A3E">
      <w:pPr>
        <w:spacing w:after="0" w:line="240" w:lineRule="auto"/>
      </w:pPr>
      <w:r>
        <w:separator/>
      </w:r>
    </w:p>
  </w:footnote>
  <w:footnote w:type="continuationSeparator" w:id="0">
    <w:p w14:paraId="07BCA957" w14:textId="77777777" w:rsidR="000F42D6" w:rsidRDefault="000F42D6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D32B" w14:textId="77777777" w:rsidR="000F42D6" w:rsidRDefault="000F42D6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DC93" w14:textId="77777777" w:rsidR="000F42D6" w:rsidRPr="003660DF" w:rsidRDefault="000F42D6" w:rsidP="003660DF">
    <w:pPr>
      <w:pStyle w:val="Overskrift1"/>
      <w:rPr>
        <w:sz w:val="16"/>
        <w:szCs w:val="16"/>
      </w:rPr>
    </w:pPr>
    <w:r>
      <w:rPr>
        <w:noProof/>
        <w:lang w:val="en-US" w:eastAsia="nb-NO"/>
      </w:rPr>
      <w:drawing>
        <wp:anchor distT="0" distB="0" distL="114300" distR="114300" simplePos="0" relativeHeight="251659264" behindDoc="0" locked="0" layoutInCell="1" allowOverlap="1" wp14:anchorId="7B598098" wp14:editId="33A742C7">
          <wp:simplePos x="0" y="0"/>
          <wp:positionH relativeFrom="column">
            <wp:posOffset>3995420</wp:posOffset>
          </wp:positionH>
          <wp:positionV relativeFrom="paragraph">
            <wp:posOffset>-59690</wp:posOffset>
          </wp:positionV>
          <wp:extent cx="1793875" cy="8712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1314" w14:textId="77777777" w:rsidR="000F42D6" w:rsidRDefault="000F42D6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nb-NO"/>
      </w:rPr>
      <w:drawing>
        <wp:anchor distT="0" distB="0" distL="114300" distR="114300" simplePos="0" relativeHeight="251658240" behindDoc="0" locked="0" layoutInCell="1" allowOverlap="1" wp14:anchorId="32B99400" wp14:editId="146F9753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FC2E0" w14:textId="77777777" w:rsidR="000F42D6" w:rsidRDefault="000F42D6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3F"/>
    <w:rsid w:val="000264A3"/>
    <w:rsid w:val="00070FCC"/>
    <w:rsid w:val="000A704E"/>
    <w:rsid w:val="000B4FA0"/>
    <w:rsid w:val="000F42D6"/>
    <w:rsid w:val="00112326"/>
    <w:rsid w:val="0015443D"/>
    <w:rsid w:val="00170E19"/>
    <w:rsid w:val="00207251"/>
    <w:rsid w:val="0026602F"/>
    <w:rsid w:val="002877A6"/>
    <w:rsid w:val="002F1EE2"/>
    <w:rsid w:val="00310C06"/>
    <w:rsid w:val="00355452"/>
    <w:rsid w:val="00365AE8"/>
    <w:rsid w:val="003660DF"/>
    <w:rsid w:val="0036727F"/>
    <w:rsid w:val="003739C5"/>
    <w:rsid w:val="003A595A"/>
    <w:rsid w:val="003E474E"/>
    <w:rsid w:val="003E4E29"/>
    <w:rsid w:val="00427DE0"/>
    <w:rsid w:val="0045593B"/>
    <w:rsid w:val="004872F6"/>
    <w:rsid w:val="004C51BB"/>
    <w:rsid w:val="004D30B4"/>
    <w:rsid w:val="004E070A"/>
    <w:rsid w:val="006074D0"/>
    <w:rsid w:val="006D4A3E"/>
    <w:rsid w:val="00746FCD"/>
    <w:rsid w:val="00776F55"/>
    <w:rsid w:val="007863CB"/>
    <w:rsid w:val="007B6C80"/>
    <w:rsid w:val="008216BC"/>
    <w:rsid w:val="00822CEE"/>
    <w:rsid w:val="008817B4"/>
    <w:rsid w:val="008963B6"/>
    <w:rsid w:val="009600EC"/>
    <w:rsid w:val="009700BF"/>
    <w:rsid w:val="00981A7B"/>
    <w:rsid w:val="00A17D89"/>
    <w:rsid w:val="00A23263"/>
    <w:rsid w:val="00A83148"/>
    <w:rsid w:val="00AA04D2"/>
    <w:rsid w:val="00AC3507"/>
    <w:rsid w:val="00AF09B2"/>
    <w:rsid w:val="00B75363"/>
    <w:rsid w:val="00BC1A1B"/>
    <w:rsid w:val="00C35250"/>
    <w:rsid w:val="00C653A1"/>
    <w:rsid w:val="00C90F01"/>
    <w:rsid w:val="00D04A31"/>
    <w:rsid w:val="00D26AB0"/>
    <w:rsid w:val="00D304E3"/>
    <w:rsid w:val="00DA0307"/>
    <w:rsid w:val="00DB66B9"/>
    <w:rsid w:val="00DD6007"/>
    <w:rsid w:val="00DE0F4C"/>
    <w:rsid w:val="00E26397"/>
    <w:rsid w:val="00E41937"/>
    <w:rsid w:val="00E6066E"/>
    <w:rsid w:val="00F921CF"/>
    <w:rsid w:val="00FA2871"/>
    <w:rsid w:val="00FA74F3"/>
    <w:rsid w:val="00FB2E3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7A3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ridfiskaa:Downloads:SV_sakspapirmal_nynorsk_2017%20(3)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3893-F17D-9946-B57B-29DA98BE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SV_sakspapirmal_nynorsk_2017 (3).dotx</Template>
  <TotalTime>14</TotalTime>
  <Pages>3</Pages>
  <Words>759</Words>
  <Characters>4025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Fiskaa</dc:creator>
  <cp:lastModifiedBy>Ingrid Fiskaa</cp:lastModifiedBy>
  <cp:revision>5</cp:revision>
  <cp:lastPrinted>2017-01-11T13:50:00Z</cp:lastPrinted>
  <dcterms:created xsi:type="dcterms:W3CDTF">2018-01-14T10:33:00Z</dcterms:created>
  <dcterms:modified xsi:type="dcterms:W3CDTF">2018-01-14T10:48:00Z</dcterms:modified>
</cp:coreProperties>
</file>