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C6BE" w14:textId="6D94CB9C" w:rsidR="002F1EE2" w:rsidRPr="00A23263" w:rsidRDefault="00113557" w:rsidP="00A23263">
      <w:pPr>
        <w:pStyle w:val="Tittel"/>
      </w:pPr>
      <w:r>
        <w:rPr>
          <w:rStyle w:val="Sterk"/>
          <w:b/>
          <w:bCs w:val="0"/>
        </w:rPr>
        <w:t xml:space="preserve">Sak 6. </w:t>
      </w:r>
      <w:r w:rsidR="00CE2832">
        <w:rPr>
          <w:rStyle w:val="Sterk"/>
          <w:b/>
          <w:bCs w:val="0"/>
        </w:rPr>
        <w:t>Arbeidsplan for Rogaland SV 2018</w:t>
      </w:r>
    </w:p>
    <w:p w14:paraId="0561307E" w14:textId="22ADFB0C" w:rsidR="00CE2832" w:rsidRPr="004724A8" w:rsidRDefault="00113557" w:rsidP="00DD6007">
      <w:pPr>
        <w:pStyle w:val="Overskrift1"/>
        <w:rPr>
          <w:i/>
          <w:sz w:val="24"/>
          <w:szCs w:val="24"/>
        </w:rPr>
      </w:pPr>
      <w:r>
        <w:rPr>
          <w:i/>
          <w:sz w:val="24"/>
          <w:szCs w:val="24"/>
        </w:rPr>
        <w:t>Forslag frå fylkesstyret.</w:t>
      </w:r>
      <w:bookmarkStart w:id="0" w:name="_GoBack"/>
      <w:bookmarkEnd w:id="0"/>
    </w:p>
    <w:p w14:paraId="70190F40" w14:textId="77777777" w:rsidR="00652E54" w:rsidRDefault="00652E54" w:rsidP="00CE2832">
      <w:pPr>
        <w:rPr>
          <w:rFonts w:asciiTheme="minorHAnsi" w:hAnsiTheme="minorHAnsi"/>
        </w:rPr>
      </w:pPr>
    </w:p>
    <w:p w14:paraId="17295FE9" w14:textId="77777777" w:rsidR="00CE2832" w:rsidRPr="0052645F" w:rsidRDefault="00CE2832" w:rsidP="00CE2832">
      <w:pPr>
        <w:rPr>
          <w:rFonts w:asciiTheme="minorHAnsi" w:hAnsiTheme="minorHAnsi"/>
        </w:rPr>
      </w:pPr>
      <w:r w:rsidRPr="0052645F">
        <w:rPr>
          <w:rFonts w:asciiTheme="minorHAnsi" w:hAnsiTheme="minorHAnsi"/>
        </w:rPr>
        <w:t xml:space="preserve">Arbeidsplanen gjeld for heile Rogaland SV. Både lokallaga og fylkesstyret har ansvar for gjennomføring av planen. Representantskapet skal derfor ha gjennomføring av arbeidsplanen som ei sak på alle møta i løpet av året. </w:t>
      </w:r>
    </w:p>
    <w:p w14:paraId="29511E80" w14:textId="77777777" w:rsidR="00CE2832" w:rsidRPr="0052645F" w:rsidRDefault="00CE2832" w:rsidP="00CE2832">
      <w:pPr>
        <w:rPr>
          <w:rFonts w:asciiTheme="minorHAnsi" w:hAnsiTheme="minorHAnsi"/>
        </w:rPr>
      </w:pPr>
      <w:r w:rsidRPr="0052645F">
        <w:rPr>
          <w:rFonts w:asciiTheme="minorHAnsi" w:hAnsiTheme="minorHAnsi"/>
        </w:rPr>
        <w:t xml:space="preserve">Rogaland SV sin arbeidsplan er dels ei konkretisering av arbeids- og organisasjonsplanen for heile partiet, og må sjåast i samanheng med denne. SVs arbeids- og organisasjonsplan blir vedtatt og revidert kvart år av landsstyret. </w:t>
      </w:r>
    </w:p>
    <w:p w14:paraId="6AE0146A" w14:textId="263EAEFB" w:rsidR="00A616BD" w:rsidRDefault="00B718D7" w:rsidP="00CE2832">
      <w:pPr>
        <w:rPr>
          <w:rFonts w:asciiTheme="minorHAnsi" w:hAnsiTheme="minorHAnsi"/>
        </w:rPr>
      </w:pPr>
      <w:r>
        <w:rPr>
          <w:rFonts w:asciiTheme="minorHAnsi" w:hAnsiTheme="minorHAnsi"/>
        </w:rPr>
        <w:t>2018</w:t>
      </w:r>
      <w:r w:rsidR="00CE2832" w:rsidRPr="0052645F">
        <w:rPr>
          <w:rFonts w:asciiTheme="minorHAnsi" w:hAnsiTheme="minorHAnsi"/>
        </w:rPr>
        <w:t xml:space="preserve"> er eit </w:t>
      </w:r>
      <w:r>
        <w:rPr>
          <w:rFonts w:asciiTheme="minorHAnsi" w:hAnsiTheme="minorHAnsi"/>
        </w:rPr>
        <w:t>ikkje-</w:t>
      </w:r>
      <w:r w:rsidR="00CE2832" w:rsidRPr="0052645F">
        <w:rPr>
          <w:rFonts w:asciiTheme="minorHAnsi" w:hAnsiTheme="minorHAnsi"/>
        </w:rPr>
        <w:t xml:space="preserve">valår, og dette pregar denne arbeidsplanen. </w:t>
      </w:r>
      <w:r w:rsidR="00D806D7">
        <w:rPr>
          <w:rFonts w:asciiTheme="minorHAnsi" w:hAnsiTheme="minorHAnsi"/>
        </w:rPr>
        <w:t>Dette året skal me</w:t>
      </w:r>
      <w:r w:rsidR="00CE2832" w:rsidRPr="00652E54">
        <w:rPr>
          <w:rFonts w:asciiTheme="minorHAnsi" w:hAnsiTheme="minorHAnsi"/>
        </w:rPr>
        <w:t xml:space="preserve"> konsentrera oss om å styrka lokallaga, </w:t>
      </w:r>
      <w:r w:rsidR="00D806D7">
        <w:rPr>
          <w:rFonts w:asciiTheme="minorHAnsi" w:hAnsiTheme="minorHAnsi"/>
        </w:rPr>
        <w:t>få fleire aktive</w:t>
      </w:r>
      <w:r w:rsidR="00CE2832" w:rsidRPr="00652E54">
        <w:rPr>
          <w:rFonts w:asciiTheme="minorHAnsi" w:hAnsiTheme="minorHAnsi"/>
        </w:rPr>
        <w:t xml:space="preserve"> medlemmer, </w:t>
      </w:r>
      <w:r w:rsidR="00D806D7">
        <w:rPr>
          <w:rFonts w:asciiTheme="minorHAnsi" w:hAnsiTheme="minorHAnsi"/>
        </w:rPr>
        <w:t xml:space="preserve">driva programarbeid og politikkutvikling, </w:t>
      </w:r>
      <w:r w:rsidR="00D25AE2" w:rsidRPr="00011817">
        <w:rPr>
          <w:rFonts w:asciiTheme="minorHAnsi" w:hAnsiTheme="minorHAnsi"/>
        </w:rPr>
        <w:t>gjennomføra</w:t>
      </w:r>
      <w:r w:rsidR="00D25AE2">
        <w:rPr>
          <w:rFonts w:asciiTheme="minorHAnsi" w:hAnsiTheme="minorHAnsi"/>
        </w:rPr>
        <w:t xml:space="preserve"> fylkesnominasjon </w:t>
      </w:r>
      <w:r w:rsidR="00A616BD">
        <w:rPr>
          <w:rFonts w:asciiTheme="minorHAnsi" w:hAnsiTheme="minorHAnsi"/>
        </w:rPr>
        <w:t xml:space="preserve">og </w:t>
      </w:r>
      <w:r w:rsidR="00D25AE2">
        <w:rPr>
          <w:rFonts w:asciiTheme="minorHAnsi" w:hAnsiTheme="minorHAnsi"/>
        </w:rPr>
        <w:t>førebu listestilling i</w:t>
      </w:r>
      <w:r w:rsidR="00A616BD">
        <w:rPr>
          <w:rFonts w:asciiTheme="minorHAnsi" w:hAnsiTheme="minorHAnsi"/>
        </w:rPr>
        <w:t xml:space="preserve"> flest mogleg </w:t>
      </w:r>
      <w:r w:rsidR="00D25AE2">
        <w:rPr>
          <w:rFonts w:asciiTheme="minorHAnsi" w:hAnsiTheme="minorHAnsi"/>
        </w:rPr>
        <w:t>kommunar.</w:t>
      </w:r>
    </w:p>
    <w:p w14:paraId="3309B44D" w14:textId="1F6A158D" w:rsidR="00A616BD" w:rsidRDefault="00A616BD" w:rsidP="00CE2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Samtidig skal me legga grunnlaget for vekst på lengre sikt. </w:t>
      </w:r>
      <w:r w:rsidR="00CB7E9C">
        <w:rPr>
          <w:rFonts w:asciiTheme="minorHAnsi" w:hAnsiTheme="minorHAnsi"/>
        </w:rPr>
        <w:t>Spørsmålet me stiller oss, er korleis oppslutninga om SV</w:t>
      </w:r>
      <w:r w:rsidR="00C94B87">
        <w:rPr>
          <w:rFonts w:asciiTheme="minorHAnsi" w:hAnsiTheme="minorHAnsi"/>
        </w:rPr>
        <w:t xml:space="preserve"> i Rogaland</w:t>
      </w:r>
      <w:r w:rsidR="00CB7E9C">
        <w:rPr>
          <w:rFonts w:asciiTheme="minorHAnsi" w:hAnsiTheme="minorHAnsi"/>
        </w:rPr>
        <w:t xml:space="preserve">, men også venstresida meir generelt, kan </w:t>
      </w:r>
      <w:r w:rsidR="00C94B87">
        <w:rPr>
          <w:rFonts w:asciiTheme="minorHAnsi" w:hAnsiTheme="minorHAnsi"/>
        </w:rPr>
        <w:t>aukast samanlikna med oppslutninga på landsbasis. Korleis kan me finna fram til ein "sosialisme på rogalandsk"?</w:t>
      </w:r>
    </w:p>
    <w:p w14:paraId="280BD876" w14:textId="22FC15B6" w:rsidR="00CE2832" w:rsidRPr="0052645F" w:rsidRDefault="007000CE" w:rsidP="00CE2832">
      <w:pPr>
        <w:rPr>
          <w:rFonts w:asciiTheme="minorHAnsi" w:hAnsiTheme="minorHAnsi"/>
        </w:rPr>
      </w:pPr>
      <w:r>
        <w:rPr>
          <w:rFonts w:asciiTheme="minorHAnsi" w:hAnsiTheme="minorHAnsi"/>
        </w:rPr>
        <w:t>Arbeidet i 2018</w:t>
      </w:r>
      <w:r w:rsidR="00CE2832" w:rsidRPr="0052645F">
        <w:rPr>
          <w:rFonts w:asciiTheme="minorHAnsi" w:hAnsiTheme="minorHAnsi"/>
        </w:rPr>
        <w:t xml:space="preserve"> </w:t>
      </w:r>
      <w:r w:rsidR="00C94B87">
        <w:rPr>
          <w:rFonts w:asciiTheme="minorHAnsi" w:hAnsiTheme="minorHAnsi"/>
        </w:rPr>
        <w:t xml:space="preserve">har </w:t>
      </w:r>
      <w:r>
        <w:rPr>
          <w:rFonts w:asciiTheme="minorHAnsi" w:hAnsiTheme="minorHAnsi"/>
        </w:rPr>
        <w:t>slik</w:t>
      </w:r>
      <w:r w:rsidR="00C94B87">
        <w:rPr>
          <w:rFonts w:asciiTheme="minorHAnsi" w:hAnsiTheme="minorHAnsi"/>
        </w:rPr>
        <w:t xml:space="preserve"> eit</w:t>
      </w:r>
      <w:r w:rsidR="00D806D7">
        <w:rPr>
          <w:rFonts w:asciiTheme="minorHAnsi" w:hAnsiTheme="minorHAnsi"/>
        </w:rPr>
        <w:t xml:space="preserve"> </w:t>
      </w:r>
      <w:r w:rsidR="00CE2832" w:rsidRPr="0052645F">
        <w:rPr>
          <w:rFonts w:asciiTheme="minorHAnsi" w:hAnsiTheme="minorHAnsi"/>
        </w:rPr>
        <w:t>langsiktig mål: Å flytta fram SVs posisjonar b</w:t>
      </w:r>
      <w:r w:rsidR="00D806D7">
        <w:rPr>
          <w:rFonts w:asciiTheme="minorHAnsi" w:hAnsiTheme="minorHAnsi"/>
        </w:rPr>
        <w:t xml:space="preserve">åde politisk og organisatorisk, slik at </w:t>
      </w:r>
      <w:r w:rsidR="00CE2832" w:rsidRPr="0052645F">
        <w:rPr>
          <w:rFonts w:asciiTheme="minorHAnsi" w:hAnsiTheme="minorHAnsi"/>
        </w:rPr>
        <w:t>me rustar oss til å møta dei store utfordringa</w:t>
      </w:r>
      <w:r w:rsidR="00D806D7">
        <w:rPr>
          <w:rFonts w:asciiTheme="minorHAnsi" w:hAnsiTheme="minorHAnsi"/>
        </w:rPr>
        <w:t>ne i vår tid</w:t>
      </w:r>
      <w:r w:rsidR="00CE2832" w:rsidRPr="0052645F">
        <w:rPr>
          <w:rFonts w:asciiTheme="minorHAnsi" w:hAnsiTheme="minorHAnsi"/>
        </w:rPr>
        <w:t>: Ulikheitskrise, klimakrise og trugsmålet frå ytre høgre.</w:t>
      </w:r>
    </w:p>
    <w:p w14:paraId="55478395" w14:textId="7DC56ACB" w:rsidR="00CE2832" w:rsidRPr="003660DF" w:rsidRDefault="00CE2832" w:rsidP="00CE2832">
      <w:pPr>
        <w:pStyle w:val="Overskrift2"/>
      </w:pPr>
      <w:r>
        <w:t>Overordna mål for Rogaland SV i 2018:</w:t>
      </w:r>
    </w:p>
    <w:p w14:paraId="49EDF42C" w14:textId="43A66E1A" w:rsidR="00CE2832" w:rsidRPr="00CE2832" w:rsidRDefault="00D806D7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700</w:t>
      </w:r>
      <w:r w:rsidR="00CE2832" w:rsidRPr="00CE2832">
        <w:rPr>
          <w:rFonts w:asciiTheme="minorHAnsi" w:hAnsiTheme="minorHAnsi"/>
        </w:rPr>
        <w:t xml:space="preserve"> medlemmer ved årsslutt.</w:t>
      </w:r>
    </w:p>
    <w:p w14:paraId="48BD2256" w14:textId="521725B5" w:rsid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D806D7">
        <w:rPr>
          <w:rFonts w:asciiTheme="minorHAnsi" w:hAnsiTheme="minorHAnsi"/>
        </w:rPr>
        <w:t>18</w:t>
      </w:r>
      <w:r w:rsidRPr="00CE2832">
        <w:rPr>
          <w:rFonts w:asciiTheme="minorHAnsi" w:hAnsiTheme="minorHAnsi"/>
        </w:rPr>
        <w:t xml:space="preserve"> aktive lokallag ved årsslutt. </w:t>
      </w:r>
    </w:p>
    <w:p w14:paraId="6C9C7BC6" w14:textId="429BA0AF" w:rsidR="00C94B87" w:rsidRDefault="00C94B87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CE2832" w:rsidRPr="00CE2832">
        <w:rPr>
          <w:rFonts w:asciiTheme="minorHAnsi" w:hAnsiTheme="minorHAnsi"/>
        </w:rPr>
        <w:t xml:space="preserve">iste i </w:t>
      </w:r>
      <w:r w:rsidR="00C57157">
        <w:rPr>
          <w:rFonts w:asciiTheme="minorHAnsi" w:hAnsiTheme="minorHAnsi"/>
        </w:rPr>
        <w:t>18</w:t>
      </w:r>
      <w:r>
        <w:rPr>
          <w:rFonts w:asciiTheme="minorHAnsi" w:hAnsiTheme="minorHAnsi"/>
        </w:rPr>
        <w:t xml:space="preserve"> kommunar i 2019.</w:t>
      </w:r>
    </w:p>
    <w:p w14:paraId="4686AA12" w14:textId="6240FF30" w:rsidR="00C94B87" w:rsidRPr="00C94B87" w:rsidRDefault="00C94B87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Ei klarare oppfatning av </w:t>
      </w:r>
      <w:r w:rsidR="007000CE">
        <w:rPr>
          <w:rFonts w:asciiTheme="minorHAnsi" w:hAnsiTheme="minorHAnsi"/>
        </w:rPr>
        <w:t>grunnlaget og moglegheitene for auka oppslutning på lengre sikt.</w:t>
      </w:r>
    </w:p>
    <w:p w14:paraId="38116392" w14:textId="031A7A83" w:rsidR="00CE2832" w:rsidRDefault="00CE2832" w:rsidP="00CE2832">
      <w:pPr>
        <w:pStyle w:val="Overskrift1"/>
      </w:pPr>
      <w:r>
        <w:t>Del 1. Politisk strategi</w:t>
      </w:r>
    </w:p>
    <w:p w14:paraId="2D0CC924" w14:textId="2B2A3616" w:rsidR="00CE2832" w:rsidRDefault="00B718D7" w:rsidP="00CE2832">
      <w:pPr>
        <w:rPr>
          <w:rFonts w:asciiTheme="minorHAnsi" w:hAnsiTheme="minorHAnsi"/>
        </w:rPr>
      </w:pPr>
      <w:r>
        <w:rPr>
          <w:rFonts w:asciiTheme="minorHAnsi" w:hAnsiTheme="minorHAnsi"/>
        </w:rPr>
        <w:t>Rogaland SV si hovudsak i 2018</w:t>
      </w:r>
      <w:r w:rsidR="00CE2832" w:rsidRPr="0052645F">
        <w:rPr>
          <w:rFonts w:asciiTheme="minorHAnsi" w:hAnsiTheme="minorHAnsi"/>
        </w:rPr>
        <w:t xml:space="preserve"> er kampen mot forskjells-Noreg, </w:t>
      </w:r>
      <w:r w:rsidR="007000CE">
        <w:rPr>
          <w:rFonts w:asciiTheme="minorHAnsi" w:hAnsiTheme="minorHAnsi"/>
        </w:rPr>
        <w:t>med særleg</w:t>
      </w:r>
      <w:r w:rsidR="00CE2832" w:rsidRPr="0052645F">
        <w:rPr>
          <w:rFonts w:asciiTheme="minorHAnsi" w:hAnsiTheme="minorHAnsi"/>
        </w:rPr>
        <w:t xml:space="preserve"> </w:t>
      </w:r>
      <w:r w:rsidR="007000CE">
        <w:rPr>
          <w:rFonts w:asciiTheme="minorHAnsi" w:hAnsiTheme="minorHAnsi"/>
        </w:rPr>
        <w:t>vekt</w:t>
      </w:r>
      <w:r w:rsidR="00CE2832" w:rsidRPr="007000CE">
        <w:rPr>
          <w:rFonts w:asciiTheme="minorHAnsi" w:hAnsiTheme="minorHAnsi"/>
        </w:rPr>
        <w:t xml:space="preserve"> på</w:t>
      </w:r>
      <w:r w:rsidR="00CE2832" w:rsidRPr="0052645F">
        <w:rPr>
          <w:rFonts w:asciiTheme="minorHAnsi" w:hAnsiTheme="minorHAnsi"/>
        </w:rPr>
        <w:t xml:space="preserve"> arbeidsliv. Andre prioriterte saksfelt er omstilling til grøn industri, kamp mot sentralisering, ein human flyktningpolitikk, ein sjølvstendig og fredsskapande utanrikspolitikk og motstand mot EØS.</w:t>
      </w:r>
    </w:p>
    <w:p w14:paraId="0D69AF74" w14:textId="799108B9" w:rsidR="007000CE" w:rsidRDefault="007000CE" w:rsidP="00CE2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Parallelt med det politiske arbeidet knytt til dagsaktuelle saker, skal me utvikla eit politisk grunnlag for auka oppslutning på </w:t>
      </w:r>
      <w:r w:rsidR="00121A8B">
        <w:rPr>
          <w:rFonts w:asciiTheme="minorHAnsi" w:hAnsiTheme="minorHAnsi"/>
        </w:rPr>
        <w:t>lengre sikt. Kva ved rogalandsk næringsstruktur, og identitet/mentalitet kan per i dag oppfattast som hindringar for tilslutning til venstresida sine idear? Kva er potensialet i dei same strukturane? Kan og bør me endra sjølvoppfatning, historieforteljing eller politikk</w:t>
      </w:r>
      <w:r w:rsidR="00446890">
        <w:rPr>
          <w:rFonts w:asciiTheme="minorHAnsi" w:hAnsiTheme="minorHAnsi"/>
        </w:rPr>
        <w:t xml:space="preserve"> for å legga grunnlaget for større oppslutning? </w:t>
      </w:r>
    </w:p>
    <w:p w14:paraId="6DFDC5FD" w14:textId="2A56E601" w:rsidR="00CE2832" w:rsidRPr="003660DF" w:rsidRDefault="00CE2832" w:rsidP="00CE2832">
      <w:pPr>
        <w:pStyle w:val="Overskrift2"/>
      </w:pPr>
      <w:r>
        <w:lastRenderedPageBreak/>
        <w:t>Mål</w:t>
      </w:r>
    </w:p>
    <w:p w14:paraId="6AF5113E" w14:textId="5FCA6824" w:rsidR="00CE2832" w:rsidRPr="00CE2832" w:rsidRDefault="00446890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Vidareutvikla og g</w:t>
      </w:r>
      <w:r w:rsidR="00CE2832" w:rsidRPr="00CE2832">
        <w:rPr>
          <w:rFonts w:asciiTheme="minorHAnsi" w:hAnsiTheme="minorHAnsi"/>
        </w:rPr>
        <w:t>jera SVs politikk betre kjent</w:t>
      </w:r>
      <w:r>
        <w:rPr>
          <w:rFonts w:asciiTheme="minorHAnsi" w:hAnsiTheme="minorHAnsi"/>
        </w:rPr>
        <w:t>,</w:t>
      </w:r>
      <w:r w:rsidR="00CE2832" w:rsidRPr="00CE2832">
        <w:rPr>
          <w:rFonts w:asciiTheme="minorHAnsi" w:hAnsiTheme="minorHAnsi"/>
        </w:rPr>
        <w:t xml:space="preserve"> og få høgare truverd blant folk på </w:t>
      </w:r>
      <w:r w:rsidRPr="00CE2832">
        <w:rPr>
          <w:rFonts w:asciiTheme="minorHAnsi" w:hAnsiTheme="minorHAnsi"/>
        </w:rPr>
        <w:t>prioriterte saksfelt</w:t>
      </w:r>
      <w:r>
        <w:rPr>
          <w:rFonts w:asciiTheme="minorHAnsi" w:hAnsiTheme="minorHAnsi"/>
        </w:rPr>
        <w:t>.</w:t>
      </w:r>
    </w:p>
    <w:p w14:paraId="56A35BED" w14:textId="313E1580" w:rsid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Knyta sterkare band til organisasjonar og miljø som står oss nær.</w:t>
      </w:r>
    </w:p>
    <w:p w14:paraId="4C08A229" w14:textId="1847F0B0" w:rsidR="00446890" w:rsidRPr="00CE2832" w:rsidRDefault="00446890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Utvikla ein "sosialism</w:t>
      </w:r>
      <w:r w:rsidR="00616A90">
        <w:rPr>
          <w:rFonts w:asciiTheme="minorHAnsi" w:hAnsiTheme="minorHAnsi"/>
        </w:rPr>
        <w:t>e på rogalandsk"</w:t>
      </w:r>
      <w:r>
        <w:rPr>
          <w:rFonts w:asciiTheme="minorHAnsi" w:hAnsiTheme="minorHAnsi"/>
        </w:rPr>
        <w:t>.</w:t>
      </w:r>
    </w:p>
    <w:p w14:paraId="0CC9F6DA" w14:textId="71E7C7DB" w:rsidR="00CE2832" w:rsidRPr="003660DF" w:rsidRDefault="00CE2832" w:rsidP="00CE2832">
      <w:pPr>
        <w:pStyle w:val="Overskrift2"/>
      </w:pPr>
      <w:r>
        <w:t>Tiltak</w:t>
      </w:r>
    </w:p>
    <w:p w14:paraId="4E339EC5" w14:textId="79DC4758" w:rsidR="00616A90" w:rsidRDefault="00616A90" w:rsidP="00616A90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446890">
        <w:rPr>
          <w:rFonts w:asciiTheme="minorHAnsi" w:hAnsiTheme="minorHAnsi"/>
        </w:rPr>
        <w:t>Utarbeida arbeidsprogram for arbeidet i fylkestin</w:t>
      </w:r>
      <w:r>
        <w:rPr>
          <w:rFonts w:asciiTheme="minorHAnsi" w:hAnsiTheme="minorHAnsi"/>
        </w:rPr>
        <w:t>get 2019-2023, og støtta lokallagas arbeid med lokale program.</w:t>
      </w:r>
    </w:p>
    <w:p w14:paraId="266C281A" w14:textId="77777777" w:rsidR="00616A90" w:rsidRDefault="00616A90" w:rsidP="00616A90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 xml:space="preserve">Bruka 8. mars, 1. mai og 5. juni, i tillegg til SVs nasjonale </w:t>
      </w:r>
      <w:r>
        <w:rPr>
          <w:rFonts w:asciiTheme="minorHAnsi" w:hAnsiTheme="minorHAnsi"/>
        </w:rPr>
        <w:t xml:space="preserve">aksjonsdagar, </w:t>
      </w:r>
      <w:r w:rsidRPr="00CE2832">
        <w:rPr>
          <w:rFonts w:asciiTheme="minorHAnsi" w:hAnsiTheme="minorHAnsi"/>
        </w:rPr>
        <w:t>til å markera SVs politikk på dei aktuelle områda.</w:t>
      </w:r>
    </w:p>
    <w:p w14:paraId="0552A293" w14:textId="745EE8BF" w:rsidR="00616A90" w:rsidRPr="00616A90" w:rsidRDefault="00616A90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Bruka tradisjonelle medium og sosiale medium målretta for å n</w:t>
      </w:r>
      <w:r>
        <w:rPr>
          <w:rFonts w:asciiTheme="minorHAnsi" w:hAnsiTheme="minorHAnsi"/>
        </w:rPr>
        <w:t>å ut til veljarar og medlemmer.</w:t>
      </w:r>
    </w:p>
    <w:p w14:paraId="314C6A7A" w14:textId="317BD688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Bygga alliansar med fagrørsla og andre organisasjonar som står oss nær</w:t>
      </w:r>
      <w:r w:rsidR="00D806D7">
        <w:rPr>
          <w:rFonts w:asciiTheme="minorHAnsi" w:hAnsiTheme="minorHAnsi"/>
        </w:rPr>
        <w:t>, som miljøorganisasjonar og Nei til EU</w:t>
      </w:r>
      <w:r w:rsidRPr="00CE2832">
        <w:rPr>
          <w:rFonts w:asciiTheme="minorHAnsi" w:hAnsiTheme="minorHAnsi"/>
        </w:rPr>
        <w:t>. Laga samarbeidsavtalar og/eller delta på kvarandre sine møte.</w:t>
      </w:r>
    </w:p>
    <w:p w14:paraId="4A1CC5A7" w14:textId="558BAFD0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Ha gode politiske diskusjonar på representantskapsmøta og gjera fleire politiske vedtak der.</w:t>
      </w:r>
    </w:p>
    <w:p w14:paraId="730A0544" w14:textId="0894AAF7" w:rsidR="00446890" w:rsidRDefault="00446890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Invitera til diskusjonar om "sosialisme på rogalandsk", gjerne i samarbeid med andre fylkeslag i SV, og gjerne i form av ein konferanse i løpet av året. </w:t>
      </w:r>
    </w:p>
    <w:p w14:paraId="4A6F8C17" w14:textId="06E02C27" w:rsidR="00A855BA" w:rsidRPr="00446890" w:rsidRDefault="00A855BA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Delta i utviklinga av SVs prinsipprogram fram mot landsmøtet i 2019, og SVs valplattform til valet 2019.</w:t>
      </w:r>
    </w:p>
    <w:p w14:paraId="6F4FFB68" w14:textId="036CFFC1" w:rsidR="00CE2832" w:rsidRDefault="00CE2832" w:rsidP="00CE2832">
      <w:pPr>
        <w:pStyle w:val="Overskrift1"/>
      </w:pPr>
      <w:r>
        <w:t>Del 2. Organisatorisk strategi</w:t>
      </w:r>
    </w:p>
    <w:p w14:paraId="1C5CCB7A" w14:textId="77777777" w:rsidR="00CE2832" w:rsidRPr="0052645F" w:rsidRDefault="00CE2832" w:rsidP="00CE2832">
      <w:pPr>
        <w:rPr>
          <w:rFonts w:asciiTheme="minorHAnsi" w:hAnsiTheme="minorHAnsi"/>
        </w:rPr>
      </w:pPr>
      <w:r w:rsidRPr="0052645F">
        <w:rPr>
          <w:rFonts w:asciiTheme="minorHAnsi" w:hAnsiTheme="minorHAnsi"/>
        </w:rPr>
        <w:t>Rogaland SV skal stå sterkare ved utgangen av året enn ved starten. Fylkesstyret og representantskapet skal i løpet av året konkretisera og følga opp måla og tiltaka i denne planen.</w:t>
      </w:r>
    </w:p>
    <w:p w14:paraId="175482C4" w14:textId="0C17B08E" w:rsidR="00CE2832" w:rsidRPr="003660DF" w:rsidRDefault="00CE2832" w:rsidP="00CE2832">
      <w:pPr>
        <w:pStyle w:val="Overskrift2"/>
      </w:pPr>
      <w:r>
        <w:t>Mål</w:t>
      </w:r>
    </w:p>
    <w:p w14:paraId="13F86C9E" w14:textId="13E80365" w:rsidR="00CE2832" w:rsidRPr="00CE2832" w:rsidRDefault="00B8413F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700</w:t>
      </w:r>
      <w:r w:rsidR="00CE2832" w:rsidRPr="00CE2832">
        <w:rPr>
          <w:rFonts w:asciiTheme="minorHAnsi" w:hAnsiTheme="minorHAnsi"/>
        </w:rPr>
        <w:t xml:space="preserve"> medlemmer ved årsslutt, det vil seia ein netto vekst på </w:t>
      </w:r>
      <w:r>
        <w:rPr>
          <w:rFonts w:asciiTheme="minorHAnsi" w:hAnsiTheme="minorHAnsi"/>
        </w:rPr>
        <w:t>36</w:t>
      </w:r>
      <w:r w:rsidR="00CE2832" w:rsidRPr="00CE2832">
        <w:rPr>
          <w:rFonts w:asciiTheme="minorHAnsi" w:hAnsiTheme="minorHAnsi"/>
        </w:rPr>
        <w:t xml:space="preserve"> medlemmer.</w:t>
      </w:r>
    </w:p>
    <w:p w14:paraId="3C6B9C5A" w14:textId="3D91E516" w:rsidR="00CE2832" w:rsidRPr="00CE2832" w:rsidRDefault="00B8413F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Verva minst 6</w:t>
      </w:r>
      <w:r w:rsidR="00CE2832" w:rsidRPr="00CE2832">
        <w:rPr>
          <w:rFonts w:asciiTheme="minorHAnsi" w:hAnsiTheme="minorHAnsi"/>
        </w:rPr>
        <w:t>0 nye medlemmer i løpet av året (sjå vedlegg).</w:t>
      </w:r>
    </w:p>
    <w:p w14:paraId="0759EFF5" w14:textId="2FA14F94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18 aktive lokallag ved årsslutt, det vil seia to fleire enn i dag.</w:t>
      </w:r>
      <w:r w:rsidRPr="00CE2832">
        <w:rPr>
          <w:rFonts w:asciiTheme="minorHAnsi" w:hAnsiTheme="minorHAnsi"/>
          <w:b/>
        </w:rPr>
        <w:t xml:space="preserve"> </w:t>
      </w:r>
    </w:p>
    <w:p w14:paraId="20573384" w14:textId="5654937A" w:rsidR="00CE2832" w:rsidRPr="00CE2832" w:rsidRDefault="00B8413F" w:rsidP="00CE2832">
      <w:pPr>
        <w:pStyle w:val="Listeavsnitt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Stilla</w:t>
      </w:r>
      <w:r w:rsidR="00CE2832" w:rsidRPr="00CE2832">
        <w:rPr>
          <w:rFonts w:asciiTheme="minorHAnsi" w:hAnsiTheme="minorHAnsi"/>
        </w:rPr>
        <w:t xml:space="preserve"> liste </w:t>
      </w:r>
      <w:r w:rsidR="00A855BA">
        <w:rPr>
          <w:rFonts w:asciiTheme="minorHAnsi" w:hAnsiTheme="minorHAnsi"/>
        </w:rPr>
        <w:t xml:space="preserve">til fylkestingsvalet og </w:t>
      </w:r>
      <w:r w:rsidR="00C57157">
        <w:rPr>
          <w:rFonts w:asciiTheme="minorHAnsi" w:hAnsiTheme="minorHAnsi"/>
        </w:rPr>
        <w:t>i 18</w:t>
      </w:r>
      <w:r w:rsidR="00CE2832" w:rsidRPr="00CE2832">
        <w:rPr>
          <w:rFonts w:asciiTheme="minorHAnsi" w:hAnsiTheme="minorHAnsi"/>
        </w:rPr>
        <w:t xml:space="preserve"> kommunar</w:t>
      </w:r>
      <w:r>
        <w:rPr>
          <w:rFonts w:asciiTheme="minorHAnsi" w:hAnsiTheme="minorHAnsi"/>
        </w:rPr>
        <w:t xml:space="preserve"> </w:t>
      </w:r>
      <w:r w:rsidR="00A855BA">
        <w:rPr>
          <w:rFonts w:asciiTheme="minorHAnsi" w:hAnsiTheme="minorHAnsi"/>
        </w:rPr>
        <w:t xml:space="preserve">til </w:t>
      </w:r>
      <w:r>
        <w:rPr>
          <w:rFonts w:asciiTheme="minorHAnsi" w:hAnsiTheme="minorHAnsi"/>
        </w:rPr>
        <w:t>kommunevalet i 2019</w:t>
      </w:r>
      <w:r w:rsidR="00CE2832" w:rsidRPr="00CE2832">
        <w:rPr>
          <w:rFonts w:asciiTheme="minorHAnsi" w:hAnsiTheme="minorHAnsi"/>
        </w:rPr>
        <w:t>, mot 16 i 2015.</w:t>
      </w:r>
    </w:p>
    <w:p w14:paraId="4C601A8E" w14:textId="4621B115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Fleire aktive medlemmer som er stolte ambassadørar for SV i lokalsamfunna sine</w:t>
      </w:r>
    </w:p>
    <w:p w14:paraId="1DE79DFE" w14:textId="759AEC76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Styrka kontakten mellom fylkesstyret og</w:t>
      </w:r>
      <w:r w:rsidR="00F74C87">
        <w:rPr>
          <w:rFonts w:asciiTheme="minorHAnsi" w:hAnsiTheme="minorHAnsi"/>
        </w:rPr>
        <w:t xml:space="preserve"> lokallaga, mellom lokallaga og mellom dei folkevalde i kommunar og på fylkestinget.</w:t>
      </w:r>
    </w:p>
    <w:p w14:paraId="249A190B" w14:textId="5F991FFC" w:rsidR="00CE2832" w:rsidRPr="00B718D7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Styrka økonomien i fylkeslaget</w:t>
      </w:r>
    </w:p>
    <w:p w14:paraId="5062F1C1" w14:textId="6EB2938D" w:rsidR="00CE2832" w:rsidRPr="003660DF" w:rsidRDefault="00CE2832" w:rsidP="00CE2832">
      <w:pPr>
        <w:pStyle w:val="Overskrift2"/>
      </w:pPr>
      <w:r>
        <w:t>Tiltak</w:t>
      </w:r>
    </w:p>
    <w:p w14:paraId="396B24B7" w14:textId="00B3D2A8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Bruka alle representantskapsmøta til å diskutera og planlegga organisasjonsbygginga.</w:t>
      </w:r>
    </w:p>
    <w:p w14:paraId="7D47D3AA" w14:textId="01AD4D52" w:rsidR="00CE2832" w:rsidRPr="00CE2832" w:rsidRDefault="00B8413F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Utnemna ein vervegeneral og gjennomføra ein vervekampanje.</w:t>
      </w:r>
    </w:p>
    <w:p w14:paraId="0022058C" w14:textId="566BA9E6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Ringa alle nye medlemmer og ønska dei velkomen til SV.</w:t>
      </w:r>
    </w:p>
    <w:p w14:paraId="343B87CE" w14:textId="3B873368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Ringa alle medlemmer som ikkje har betalt kontingenten i oktober/november.</w:t>
      </w:r>
    </w:p>
    <w:p w14:paraId="7E458419" w14:textId="795CE713" w:rsidR="00A855BA" w:rsidRPr="00CE2832" w:rsidRDefault="00C57157" w:rsidP="00A855BA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Ha </w:t>
      </w:r>
      <w:r w:rsidR="00A855BA" w:rsidRPr="00CE2832">
        <w:rPr>
          <w:rFonts w:asciiTheme="minorHAnsi" w:hAnsiTheme="minorHAnsi"/>
        </w:rPr>
        <w:t>lokallagskontaktar i fylkesstyret som har ansvar for jamnleg kontakt med lokallaga.</w:t>
      </w:r>
    </w:p>
    <w:p w14:paraId="678CFA2D" w14:textId="77777777" w:rsidR="00A855BA" w:rsidRDefault="00A855BA" w:rsidP="00A855BA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Utnemna ein folkevald-koordinator som skal legga til rette for meir samarbeid og erfaringsutveksling mellom dei folkevalde.</w:t>
      </w:r>
    </w:p>
    <w:p w14:paraId="2666889C" w14:textId="4DCB91C0" w:rsidR="00A855BA" w:rsidRPr="00A855BA" w:rsidRDefault="00A855BA" w:rsidP="00A855BA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011817">
        <w:rPr>
          <w:rFonts w:asciiTheme="minorHAnsi" w:hAnsiTheme="minorHAnsi"/>
        </w:rPr>
        <w:t>Gjennomføra</w:t>
      </w:r>
      <w:r>
        <w:rPr>
          <w:rFonts w:asciiTheme="minorHAnsi" w:hAnsiTheme="minorHAnsi"/>
        </w:rPr>
        <w:t xml:space="preserve"> ein </w:t>
      </w:r>
      <w:r w:rsidRPr="00A855BA">
        <w:rPr>
          <w:rFonts w:asciiTheme="minorHAnsi" w:hAnsiTheme="minorHAnsi"/>
        </w:rPr>
        <w:t>nominasj</w:t>
      </w:r>
      <w:r>
        <w:rPr>
          <w:rFonts w:asciiTheme="minorHAnsi" w:hAnsiTheme="minorHAnsi"/>
        </w:rPr>
        <w:t>onsprosess til fylkestingsvalet, og støtta lokallagas nominasjonsprosessar.</w:t>
      </w:r>
    </w:p>
    <w:p w14:paraId="1FA86D54" w14:textId="77777777" w:rsidR="00A855BA" w:rsidRPr="00A855BA" w:rsidRDefault="00A855BA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A855BA">
        <w:rPr>
          <w:rFonts w:asciiTheme="minorHAnsi" w:hAnsiTheme="minorHAnsi"/>
        </w:rPr>
        <w:t>Arrangera m</w:t>
      </w:r>
      <w:r w:rsidR="00B8413F" w:rsidRPr="00A855BA">
        <w:rPr>
          <w:rFonts w:asciiTheme="minorHAnsi" w:hAnsiTheme="minorHAnsi"/>
        </w:rPr>
        <w:t>øte med Solfrid Lerbrekk både i nord- og sørfylket to gonger i løpet av året</w:t>
      </w:r>
      <w:r w:rsidRPr="00A855BA">
        <w:rPr>
          <w:rFonts w:asciiTheme="minorHAnsi" w:hAnsiTheme="minorHAnsi"/>
        </w:rPr>
        <w:t>, der særleg nye medlemmer blir invitert</w:t>
      </w:r>
      <w:r w:rsidR="00CE2832" w:rsidRPr="00A855BA">
        <w:rPr>
          <w:rFonts w:asciiTheme="minorHAnsi" w:hAnsiTheme="minorHAnsi"/>
        </w:rPr>
        <w:t>.</w:t>
      </w:r>
    </w:p>
    <w:p w14:paraId="6AD5A94D" w14:textId="697CAB20" w:rsidR="00CE2832" w:rsidRPr="00CE2832" w:rsidRDefault="00A855BA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Arrangera ein politisk konferanse i løpet av året, der alle medlemmer i fylket blir invitert.</w:t>
      </w:r>
    </w:p>
    <w:p w14:paraId="21CCD16E" w14:textId="4562C996" w:rsidR="00CE2832" w:rsidRP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>De</w:t>
      </w:r>
      <w:r w:rsidR="001800ED">
        <w:rPr>
          <w:rFonts w:asciiTheme="minorHAnsi" w:hAnsiTheme="minorHAnsi"/>
        </w:rPr>
        <w:t>lta på sentrale SV-arrangement og regional konferanse i Bergen på hausten.</w:t>
      </w:r>
    </w:p>
    <w:p w14:paraId="498B3683" w14:textId="4FF2C414" w:rsidR="00CE2832" w:rsidRDefault="00CE2832" w:rsidP="00CE2832">
      <w:pPr>
        <w:pStyle w:val="Listeavsnitt"/>
        <w:numPr>
          <w:ilvl w:val="0"/>
          <w:numId w:val="14"/>
        </w:numPr>
        <w:rPr>
          <w:rFonts w:asciiTheme="minorHAnsi" w:hAnsiTheme="minorHAnsi"/>
        </w:rPr>
      </w:pPr>
      <w:r w:rsidRPr="00CE2832">
        <w:rPr>
          <w:rFonts w:asciiTheme="minorHAnsi" w:hAnsiTheme="minorHAnsi"/>
        </w:rPr>
        <w:t xml:space="preserve">Få fleire medlemmer til å </w:t>
      </w:r>
      <w:r w:rsidR="00B8413F">
        <w:rPr>
          <w:rFonts w:asciiTheme="minorHAnsi" w:hAnsiTheme="minorHAnsi"/>
        </w:rPr>
        <w:t>bli faste givarar til Rogaland SV</w:t>
      </w:r>
      <w:r w:rsidRPr="00CE2832">
        <w:rPr>
          <w:rFonts w:asciiTheme="minorHAnsi" w:hAnsiTheme="minorHAnsi"/>
        </w:rPr>
        <w:t>.</w:t>
      </w:r>
    </w:p>
    <w:p w14:paraId="547F6D53" w14:textId="77777777" w:rsidR="00CE2832" w:rsidRDefault="00CE2832" w:rsidP="00CE2832">
      <w:pPr>
        <w:rPr>
          <w:rFonts w:asciiTheme="minorHAnsi" w:hAnsiTheme="minorHAnsi"/>
        </w:rPr>
      </w:pPr>
    </w:p>
    <w:p w14:paraId="0E92A368" w14:textId="02D6F724" w:rsidR="00754398" w:rsidRDefault="00B8413F" w:rsidP="00754398">
      <w:pPr>
        <w:pStyle w:val="Overskrift2"/>
      </w:pPr>
      <w:r>
        <w:t>Vedlegg: Korleis få 60</w:t>
      </w:r>
      <w:r w:rsidR="00754398">
        <w:t xml:space="preserve"> nye medlemmer i Rogaland SV i 2018?</w:t>
      </w:r>
    </w:p>
    <w:p w14:paraId="5AF69DFB" w14:textId="77777777" w:rsidR="00754398" w:rsidRPr="00754398" w:rsidRDefault="00754398" w:rsidP="00754398"/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551"/>
      </w:tblGrid>
      <w:tr w:rsidR="0083287E" w14:paraId="7DDFC7E0" w14:textId="7D67ED60" w:rsidTr="0083287E">
        <w:trPr>
          <w:trHeight w:val="882"/>
        </w:trPr>
        <w:tc>
          <w:tcPr>
            <w:tcW w:w="2235" w:type="dxa"/>
          </w:tcPr>
          <w:p w14:paraId="13F845CA" w14:textId="77777777" w:rsidR="00754398" w:rsidRPr="00B231FA" w:rsidRDefault="00754398" w:rsidP="00754398">
            <w:pPr>
              <w:rPr>
                <w:rFonts w:asciiTheme="minorHAnsi" w:hAnsiTheme="minorHAnsi"/>
                <w:b/>
              </w:rPr>
            </w:pPr>
            <w:r w:rsidRPr="00B231FA">
              <w:rPr>
                <w:rFonts w:asciiTheme="minorHAnsi" w:hAnsiTheme="minorHAnsi"/>
                <w:b/>
              </w:rPr>
              <w:t>Lokallag</w:t>
            </w:r>
          </w:p>
        </w:tc>
        <w:tc>
          <w:tcPr>
            <w:tcW w:w="2126" w:type="dxa"/>
          </w:tcPr>
          <w:p w14:paraId="16A2102A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Medl. per 31.12.17</w:t>
            </w:r>
          </w:p>
        </w:tc>
        <w:tc>
          <w:tcPr>
            <w:tcW w:w="2268" w:type="dxa"/>
          </w:tcPr>
          <w:p w14:paraId="1ABA7323" w14:textId="71554D54" w:rsidR="00754398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 av medllemmene</w:t>
            </w:r>
          </w:p>
        </w:tc>
        <w:tc>
          <w:tcPr>
            <w:tcW w:w="2551" w:type="dxa"/>
          </w:tcPr>
          <w:p w14:paraId="170A78DC" w14:textId="51FF7E96" w:rsidR="00754398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Nye medlemmer i 2018</w:t>
            </w:r>
          </w:p>
        </w:tc>
      </w:tr>
      <w:tr w:rsidR="0083287E" w14:paraId="0209DCF1" w14:textId="07CB4281" w:rsidTr="0083287E">
        <w:tc>
          <w:tcPr>
            <w:tcW w:w="2235" w:type="dxa"/>
          </w:tcPr>
          <w:p w14:paraId="0D03C521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Eigersund</w:t>
            </w:r>
          </w:p>
        </w:tc>
        <w:tc>
          <w:tcPr>
            <w:tcW w:w="2126" w:type="dxa"/>
          </w:tcPr>
          <w:p w14:paraId="48BDBB0B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2268" w:type="dxa"/>
          </w:tcPr>
          <w:p w14:paraId="0D9E03F1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2551" w:type="dxa"/>
          </w:tcPr>
          <w:p w14:paraId="1BC2F348" w14:textId="29B65F2B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83287E" w14:paraId="0ECF0258" w14:textId="20FBCF46" w:rsidTr="0083287E">
        <w:tc>
          <w:tcPr>
            <w:tcW w:w="2235" w:type="dxa"/>
          </w:tcPr>
          <w:p w14:paraId="4F6DB95B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Finnøy</w:t>
            </w:r>
          </w:p>
        </w:tc>
        <w:tc>
          <w:tcPr>
            <w:tcW w:w="2126" w:type="dxa"/>
          </w:tcPr>
          <w:p w14:paraId="57787851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2268" w:type="dxa"/>
          </w:tcPr>
          <w:p w14:paraId="39370531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1%</w:t>
            </w:r>
          </w:p>
        </w:tc>
        <w:tc>
          <w:tcPr>
            <w:tcW w:w="2551" w:type="dxa"/>
          </w:tcPr>
          <w:p w14:paraId="774B7A28" w14:textId="546DBD9A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87E" w14:paraId="62650200" w14:textId="259A468C" w:rsidTr="0083287E">
        <w:tc>
          <w:tcPr>
            <w:tcW w:w="2235" w:type="dxa"/>
          </w:tcPr>
          <w:p w14:paraId="36999FC5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Gjesdal</w:t>
            </w:r>
          </w:p>
        </w:tc>
        <w:tc>
          <w:tcPr>
            <w:tcW w:w="2126" w:type="dxa"/>
          </w:tcPr>
          <w:p w14:paraId="731089CA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2268" w:type="dxa"/>
          </w:tcPr>
          <w:p w14:paraId="096E2A9A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  <w:tc>
          <w:tcPr>
            <w:tcW w:w="2551" w:type="dxa"/>
          </w:tcPr>
          <w:p w14:paraId="2A911FA2" w14:textId="110F93A4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87E" w14:paraId="1FDED029" w14:textId="1C775B3A" w:rsidTr="0083287E">
        <w:tc>
          <w:tcPr>
            <w:tcW w:w="2235" w:type="dxa"/>
          </w:tcPr>
          <w:p w14:paraId="580AB2B5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Haugesund</w:t>
            </w:r>
          </w:p>
        </w:tc>
        <w:tc>
          <w:tcPr>
            <w:tcW w:w="2126" w:type="dxa"/>
          </w:tcPr>
          <w:p w14:paraId="3B6E6480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214326">
              <w:rPr>
                <w:rFonts w:asciiTheme="minorHAnsi" w:hAnsiTheme="minorHAnsi"/>
                <w:b/>
              </w:rPr>
              <w:t>60</w:t>
            </w:r>
          </w:p>
        </w:tc>
        <w:tc>
          <w:tcPr>
            <w:tcW w:w="2268" w:type="dxa"/>
          </w:tcPr>
          <w:p w14:paraId="49E2E101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9%</w:t>
            </w:r>
          </w:p>
        </w:tc>
        <w:tc>
          <w:tcPr>
            <w:tcW w:w="2551" w:type="dxa"/>
          </w:tcPr>
          <w:p w14:paraId="29F37D97" w14:textId="1D9FB420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3287E" w:rsidRPr="00C96E6C" w14:paraId="0F141210" w14:textId="7D25C233" w:rsidTr="0083287E">
        <w:tc>
          <w:tcPr>
            <w:tcW w:w="2235" w:type="dxa"/>
          </w:tcPr>
          <w:p w14:paraId="41E484D8" w14:textId="77777777" w:rsidR="00754398" w:rsidRPr="00C96E6C" w:rsidRDefault="00754398" w:rsidP="00754398">
            <w:pPr>
              <w:rPr>
                <w:rFonts w:asciiTheme="minorHAnsi" w:hAnsiTheme="minorHAnsi"/>
              </w:rPr>
            </w:pPr>
            <w:r w:rsidRPr="00C96E6C">
              <w:rPr>
                <w:rFonts w:asciiTheme="minorHAnsi" w:hAnsiTheme="minorHAnsi"/>
              </w:rPr>
              <w:t>Hjelmeland</w:t>
            </w:r>
          </w:p>
        </w:tc>
        <w:tc>
          <w:tcPr>
            <w:tcW w:w="2126" w:type="dxa"/>
          </w:tcPr>
          <w:p w14:paraId="101A134C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2268" w:type="dxa"/>
          </w:tcPr>
          <w:p w14:paraId="184AF7E0" w14:textId="77777777" w:rsidR="00754398" w:rsidRPr="00C96E6C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1%</w:t>
            </w:r>
          </w:p>
        </w:tc>
        <w:tc>
          <w:tcPr>
            <w:tcW w:w="2551" w:type="dxa"/>
          </w:tcPr>
          <w:p w14:paraId="2C980F25" w14:textId="12CDF649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87E" w14:paraId="54AE7B00" w14:textId="6089D894" w:rsidTr="0083287E">
        <w:tc>
          <w:tcPr>
            <w:tcW w:w="2235" w:type="dxa"/>
          </w:tcPr>
          <w:p w14:paraId="1005A072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Hå</w:t>
            </w:r>
          </w:p>
        </w:tc>
        <w:tc>
          <w:tcPr>
            <w:tcW w:w="2126" w:type="dxa"/>
          </w:tcPr>
          <w:p w14:paraId="5DA249CF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268" w:type="dxa"/>
          </w:tcPr>
          <w:p w14:paraId="1445CBF7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2551" w:type="dxa"/>
          </w:tcPr>
          <w:p w14:paraId="23469350" w14:textId="026E0D04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83287E" w14:paraId="4D65CC05" w14:textId="658E2CF7" w:rsidTr="0083287E">
        <w:tc>
          <w:tcPr>
            <w:tcW w:w="2235" w:type="dxa"/>
          </w:tcPr>
          <w:p w14:paraId="44B198A6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Karmøy</w:t>
            </w:r>
          </w:p>
        </w:tc>
        <w:tc>
          <w:tcPr>
            <w:tcW w:w="2126" w:type="dxa"/>
          </w:tcPr>
          <w:p w14:paraId="1BA0AD76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2268" w:type="dxa"/>
          </w:tcPr>
          <w:p w14:paraId="1EF8E494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8%</w:t>
            </w:r>
          </w:p>
        </w:tc>
        <w:tc>
          <w:tcPr>
            <w:tcW w:w="2551" w:type="dxa"/>
          </w:tcPr>
          <w:p w14:paraId="1A5FF5D2" w14:textId="52F5F24C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3287E" w14:paraId="60864FD6" w14:textId="6E6636F4" w:rsidTr="0083287E">
        <w:tc>
          <w:tcPr>
            <w:tcW w:w="2235" w:type="dxa"/>
          </w:tcPr>
          <w:p w14:paraId="5550B5E1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Klepp</w:t>
            </w:r>
          </w:p>
        </w:tc>
        <w:tc>
          <w:tcPr>
            <w:tcW w:w="2126" w:type="dxa"/>
          </w:tcPr>
          <w:p w14:paraId="17DE4A42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2268" w:type="dxa"/>
          </w:tcPr>
          <w:p w14:paraId="222E2D23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  <w:tc>
          <w:tcPr>
            <w:tcW w:w="2551" w:type="dxa"/>
          </w:tcPr>
          <w:p w14:paraId="62571B49" w14:textId="405D2F05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87E" w:rsidRPr="00585689" w14:paraId="58242D58" w14:textId="42BEA80B" w:rsidTr="0083287E">
        <w:tc>
          <w:tcPr>
            <w:tcW w:w="2235" w:type="dxa"/>
          </w:tcPr>
          <w:p w14:paraId="1BB1A075" w14:textId="77777777" w:rsidR="00754398" w:rsidRPr="00A66601" w:rsidRDefault="00754398" w:rsidP="00754398">
            <w:pPr>
              <w:rPr>
                <w:rFonts w:asciiTheme="minorHAnsi" w:hAnsiTheme="minorHAnsi"/>
              </w:rPr>
            </w:pPr>
            <w:r w:rsidRPr="00A66601">
              <w:rPr>
                <w:rFonts w:asciiTheme="minorHAnsi" w:hAnsiTheme="minorHAnsi"/>
              </w:rPr>
              <w:t>Randaberg</w:t>
            </w:r>
          </w:p>
        </w:tc>
        <w:tc>
          <w:tcPr>
            <w:tcW w:w="2126" w:type="dxa"/>
          </w:tcPr>
          <w:p w14:paraId="2183B99C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268" w:type="dxa"/>
          </w:tcPr>
          <w:p w14:paraId="1AEB8398" w14:textId="77777777" w:rsidR="00754398" w:rsidRPr="00585689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1%</w:t>
            </w:r>
          </w:p>
        </w:tc>
        <w:tc>
          <w:tcPr>
            <w:tcW w:w="2551" w:type="dxa"/>
          </w:tcPr>
          <w:p w14:paraId="274196BF" w14:textId="6ECF2686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83287E" w:rsidRPr="00585689" w14:paraId="64EC3A34" w14:textId="1A40F4AE" w:rsidTr="0083287E">
        <w:tc>
          <w:tcPr>
            <w:tcW w:w="2235" w:type="dxa"/>
          </w:tcPr>
          <w:p w14:paraId="7EEC5B9C" w14:textId="77777777" w:rsidR="00754398" w:rsidRPr="00A66601" w:rsidRDefault="00754398" w:rsidP="00754398">
            <w:pPr>
              <w:rPr>
                <w:rFonts w:asciiTheme="minorHAnsi" w:hAnsiTheme="minorHAnsi"/>
              </w:rPr>
            </w:pPr>
            <w:r w:rsidRPr="00A66601">
              <w:rPr>
                <w:rFonts w:asciiTheme="minorHAnsi" w:hAnsiTheme="minorHAnsi"/>
              </w:rPr>
              <w:t>Rennesøy</w:t>
            </w:r>
          </w:p>
        </w:tc>
        <w:tc>
          <w:tcPr>
            <w:tcW w:w="2126" w:type="dxa"/>
          </w:tcPr>
          <w:p w14:paraId="0EBABBC6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268" w:type="dxa"/>
          </w:tcPr>
          <w:p w14:paraId="27D9ADC6" w14:textId="77777777" w:rsidR="00754398" w:rsidRPr="00585689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1%</w:t>
            </w:r>
          </w:p>
        </w:tc>
        <w:tc>
          <w:tcPr>
            <w:tcW w:w="2551" w:type="dxa"/>
          </w:tcPr>
          <w:p w14:paraId="48F78224" w14:textId="0A38DC84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83287E" w14:paraId="25A43C0A" w14:textId="5A486B21" w:rsidTr="0083287E">
        <w:tc>
          <w:tcPr>
            <w:tcW w:w="2235" w:type="dxa"/>
          </w:tcPr>
          <w:p w14:paraId="5581BC59" w14:textId="77777777" w:rsidR="00754398" w:rsidRPr="00B231FA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Sandnes</w:t>
            </w:r>
          </w:p>
        </w:tc>
        <w:tc>
          <w:tcPr>
            <w:tcW w:w="2126" w:type="dxa"/>
          </w:tcPr>
          <w:p w14:paraId="2CB30E1C" w14:textId="08133DFF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214326">
              <w:rPr>
                <w:rFonts w:asciiTheme="minorHAnsi" w:hAnsiTheme="minorHAnsi"/>
                <w:b/>
              </w:rPr>
              <w:t>9</w:t>
            </w:r>
            <w:r w:rsidR="00214326" w:rsidRPr="0021432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268" w:type="dxa"/>
          </w:tcPr>
          <w:p w14:paraId="7DA45D82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14%</w:t>
            </w:r>
          </w:p>
        </w:tc>
        <w:tc>
          <w:tcPr>
            <w:tcW w:w="2551" w:type="dxa"/>
          </w:tcPr>
          <w:p w14:paraId="2742B8D7" w14:textId="522679C2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83287E" w:rsidRPr="00585689" w14:paraId="4F1216EC" w14:textId="45B9E081" w:rsidTr="0083287E">
        <w:tc>
          <w:tcPr>
            <w:tcW w:w="2235" w:type="dxa"/>
          </w:tcPr>
          <w:p w14:paraId="28A01032" w14:textId="77777777" w:rsidR="00754398" w:rsidRPr="00C56ACA" w:rsidRDefault="00754398" w:rsidP="00754398">
            <w:pPr>
              <w:rPr>
                <w:rFonts w:asciiTheme="minorHAnsi" w:hAnsiTheme="minorHAnsi"/>
              </w:rPr>
            </w:pPr>
            <w:r w:rsidRPr="00C56ACA">
              <w:rPr>
                <w:rFonts w:asciiTheme="minorHAnsi" w:hAnsiTheme="minorHAnsi"/>
              </w:rPr>
              <w:t>Sauda</w:t>
            </w:r>
          </w:p>
        </w:tc>
        <w:tc>
          <w:tcPr>
            <w:tcW w:w="2126" w:type="dxa"/>
          </w:tcPr>
          <w:p w14:paraId="74EF4898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2268" w:type="dxa"/>
          </w:tcPr>
          <w:p w14:paraId="68F30BA1" w14:textId="77777777" w:rsidR="00754398" w:rsidRPr="00585689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  <w:tc>
          <w:tcPr>
            <w:tcW w:w="2551" w:type="dxa"/>
          </w:tcPr>
          <w:p w14:paraId="06E68AE3" w14:textId="2919EF1B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87E" w14:paraId="10D72E79" w14:textId="556AC7A8" w:rsidTr="0083287E">
        <w:tc>
          <w:tcPr>
            <w:tcW w:w="2235" w:type="dxa"/>
          </w:tcPr>
          <w:p w14:paraId="04064A1C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Sola</w:t>
            </w:r>
          </w:p>
        </w:tc>
        <w:tc>
          <w:tcPr>
            <w:tcW w:w="2126" w:type="dxa"/>
          </w:tcPr>
          <w:p w14:paraId="62F905A0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2268" w:type="dxa"/>
          </w:tcPr>
          <w:p w14:paraId="3979CDC1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2551" w:type="dxa"/>
          </w:tcPr>
          <w:p w14:paraId="7C7A63C6" w14:textId="62F69A4D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83287E" w14:paraId="1D0409FF" w14:textId="7E52AAC5" w:rsidTr="0083287E">
        <w:tc>
          <w:tcPr>
            <w:tcW w:w="2235" w:type="dxa"/>
          </w:tcPr>
          <w:p w14:paraId="2A1E84C4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Stavanger</w:t>
            </w:r>
          </w:p>
        </w:tc>
        <w:tc>
          <w:tcPr>
            <w:tcW w:w="2126" w:type="dxa"/>
          </w:tcPr>
          <w:p w14:paraId="12ED4C19" w14:textId="18593DC1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214326">
              <w:rPr>
                <w:rFonts w:asciiTheme="minorHAnsi" w:hAnsiTheme="minorHAnsi"/>
                <w:b/>
              </w:rPr>
              <w:t>22</w:t>
            </w:r>
            <w:r w:rsidR="00214326" w:rsidRPr="00214326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268" w:type="dxa"/>
          </w:tcPr>
          <w:p w14:paraId="6CAF52B0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34%</w:t>
            </w:r>
          </w:p>
        </w:tc>
        <w:tc>
          <w:tcPr>
            <w:tcW w:w="2551" w:type="dxa"/>
          </w:tcPr>
          <w:p w14:paraId="446E53E8" w14:textId="298A5E5B" w:rsidR="00754398" w:rsidRDefault="00FE5C2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83287E" w14:paraId="11B86355" w14:textId="5795CD5C" w:rsidTr="0083287E">
        <w:tc>
          <w:tcPr>
            <w:tcW w:w="2235" w:type="dxa"/>
          </w:tcPr>
          <w:p w14:paraId="3F005062" w14:textId="77777777" w:rsidR="00754398" w:rsidRPr="005521BF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Strand</w:t>
            </w:r>
          </w:p>
        </w:tc>
        <w:tc>
          <w:tcPr>
            <w:tcW w:w="2126" w:type="dxa"/>
          </w:tcPr>
          <w:p w14:paraId="4732E950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268" w:type="dxa"/>
          </w:tcPr>
          <w:p w14:paraId="0F6430FF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2551" w:type="dxa"/>
          </w:tcPr>
          <w:p w14:paraId="28F439B6" w14:textId="2B571FC8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83287E" w:rsidRPr="00585689" w14:paraId="4B5CC5DB" w14:textId="3C56B530" w:rsidTr="0083287E">
        <w:tc>
          <w:tcPr>
            <w:tcW w:w="2235" w:type="dxa"/>
          </w:tcPr>
          <w:p w14:paraId="69C76C4C" w14:textId="77777777" w:rsidR="00754398" w:rsidRPr="00214108" w:rsidRDefault="00754398" w:rsidP="00754398">
            <w:pPr>
              <w:rPr>
                <w:rFonts w:asciiTheme="minorHAnsi" w:hAnsiTheme="minorHAnsi"/>
              </w:rPr>
            </w:pPr>
            <w:r w:rsidRPr="00214108">
              <w:rPr>
                <w:rFonts w:asciiTheme="minorHAnsi" w:hAnsiTheme="minorHAnsi"/>
              </w:rPr>
              <w:t>Suldal</w:t>
            </w:r>
          </w:p>
        </w:tc>
        <w:tc>
          <w:tcPr>
            <w:tcW w:w="2126" w:type="dxa"/>
          </w:tcPr>
          <w:p w14:paraId="401A77E4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2268" w:type="dxa"/>
          </w:tcPr>
          <w:p w14:paraId="481AE8AB" w14:textId="77777777" w:rsidR="00754398" w:rsidRPr="00585689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2551" w:type="dxa"/>
          </w:tcPr>
          <w:p w14:paraId="6571C382" w14:textId="486AF593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83287E" w14:paraId="38364267" w14:textId="58664098" w:rsidTr="0083287E">
        <w:tc>
          <w:tcPr>
            <w:tcW w:w="2235" w:type="dxa"/>
          </w:tcPr>
          <w:p w14:paraId="411F4550" w14:textId="77777777" w:rsidR="00754398" w:rsidRPr="00B231FA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Time</w:t>
            </w:r>
          </w:p>
        </w:tc>
        <w:tc>
          <w:tcPr>
            <w:tcW w:w="2126" w:type="dxa"/>
          </w:tcPr>
          <w:p w14:paraId="327EE14D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42</w:t>
            </w:r>
          </w:p>
        </w:tc>
        <w:tc>
          <w:tcPr>
            <w:tcW w:w="2268" w:type="dxa"/>
          </w:tcPr>
          <w:p w14:paraId="4C496F0E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6%</w:t>
            </w:r>
          </w:p>
        </w:tc>
        <w:tc>
          <w:tcPr>
            <w:tcW w:w="2551" w:type="dxa"/>
          </w:tcPr>
          <w:p w14:paraId="65C8F669" w14:textId="4A5BF1E7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83287E" w14:paraId="424107D8" w14:textId="69A20943" w:rsidTr="0083287E">
        <w:tc>
          <w:tcPr>
            <w:tcW w:w="2235" w:type="dxa"/>
          </w:tcPr>
          <w:p w14:paraId="149E4CDA" w14:textId="77777777" w:rsidR="00754398" w:rsidRPr="00B231FA" w:rsidRDefault="00754398" w:rsidP="00754398">
            <w:pPr>
              <w:rPr>
                <w:rFonts w:asciiTheme="minorHAnsi" w:hAnsiTheme="minorHAnsi"/>
              </w:rPr>
            </w:pPr>
            <w:r w:rsidRPr="00A60278">
              <w:rPr>
                <w:rFonts w:asciiTheme="minorHAnsi" w:hAnsiTheme="minorHAnsi"/>
              </w:rPr>
              <w:t>Tysvær</w:t>
            </w:r>
          </w:p>
        </w:tc>
        <w:tc>
          <w:tcPr>
            <w:tcW w:w="2126" w:type="dxa"/>
          </w:tcPr>
          <w:p w14:paraId="59422521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2268" w:type="dxa"/>
          </w:tcPr>
          <w:p w14:paraId="2C9098C2" w14:textId="77777777" w:rsidR="00754398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  <w:tc>
          <w:tcPr>
            <w:tcW w:w="2551" w:type="dxa"/>
          </w:tcPr>
          <w:p w14:paraId="084A377E" w14:textId="445BFB2B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87E" w:rsidRPr="00585689" w14:paraId="03C05180" w14:textId="223FA2AF" w:rsidTr="0083287E">
        <w:tc>
          <w:tcPr>
            <w:tcW w:w="2235" w:type="dxa"/>
          </w:tcPr>
          <w:p w14:paraId="53D6BA3E" w14:textId="77777777" w:rsidR="00754398" w:rsidRPr="00B231FA" w:rsidRDefault="00754398" w:rsidP="00754398">
            <w:pPr>
              <w:rPr>
                <w:rFonts w:asciiTheme="minorHAnsi" w:hAnsiTheme="minorHAnsi"/>
              </w:rPr>
            </w:pPr>
            <w:r w:rsidRPr="005521BF">
              <w:rPr>
                <w:rFonts w:asciiTheme="minorHAnsi" w:hAnsiTheme="minorHAnsi"/>
              </w:rPr>
              <w:t>Vindafjord</w:t>
            </w:r>
          </w:p>
        </w:tc>
        <w:tc>
          <w:tcPr>
            <w:tcW w:w="2126" w:type="dxa"/>
          </w:tcPr>
          <w:p w14:paraId="48F92976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2268" w:type="dxa"/>
          </w:tcPr>
          <w:p w14:paraId="25B3F4BA" w14:textId="77777777" w:rsidR="00754398" w:rsidRPr="00585689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2551" w:type="dxa"/>
          </w:tcPr>
          <w:p w14:paraId="7E50D91B" w14:textId="17BF68B4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83287E" w:rsidRPr="00585689" w14:paraId="66C54D14" w14:textId="7EA5D039" w:rsidTr="0083287E">
        <w:tc>
          <w:tcPr>
            <w:tcW w:w="2235" w:type="dxa"/>
          </w:tcPr>
          <w:p w14:paraId="04034B62" w14:textId="77777777" w:rsidR="00754398" w:rsidRPr="00AE44EF" w:rsidRDefault="00754398" w:rsidP="00754398">
            <w:pPr>
              <w:rPr>
                <w:rFonts w:asciiTheme="minorHAnsi" w:hAnsiTheme="minorHAnsi"/>
              </w:rPr>
            </w:pPr>
            <w:r w:rsidRPr="00AE44EF">
              <w:rPr>
                <w:rFonts w:asciiTheme="minorHAnsi" w:hAnsiTheme="minorHAnsi"/>
              </w:rPr>
              <w:t>Rogaland (direkte)</w:t>
            </w:r>
          </w:p>
        </w:tc>
        <w:tc>
          <w:tcPr>
            <w:tcW w:w="2126" w:type="dxa"/>
          </w:tcPr>
          <w:p w14:paraId="172B1EF2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268" w:type="dxa"/>
          </w:tcPr>
          <w:p w14:paraId="2BA7FDEE" w14:textId="77777777" w:rsidR="00754398" w:rsidRPr="00585689" w:rsidRDefault="00754398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1%</w:t>
            </w:r>
          </w:p>
        </w:tc>
        <w:tc>
          <w:tcPr>
            <w:tcW w:w="2551" w:type="dxa"/>
          </w:tcPr>
          <w:p w14:paraId="3A321ECE" w14:textId="2319EB4B" w:rsidR="00754398" w:rsidRDefault="00524657" w:rsidP="0075439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83287E" w14:paraId="5BAB700E" w14:textId="2FD4A7AB" w:rsidTr="0083287E">
        <w:tc>
          <w:tcPr>
            <w:tcW w:w="2235" w:type="dxa"/>
          </w:tcPr>
          <w:p w14:paraId="3A2AEC41" w14:textId="77777777" w:rsidR="00754398" w:rsidRPr="00B231FA" w:rsidRDefault="00754398" w:rsidP="007543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Fylket</w:t>
            </w:r>
          </w:p>
        </w:tc>
        <w:tc>
          <w:tcPr>
            <w:tcW w:w="2126" w:type="dxa"/>
          </w:tcPr>
          <w:p w14:paraId="060F825A" w14:textId="77777777" w:rsidR="00754398" w:rsidRPr="00460531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 w:rsidRPr="00460531">
              <w:rPr>
                <w:rFonts w:asciiTheme="minorHAnsi" w:hAnsiTheme="minorHAnsi"/>
                <w:b/>
              </w:rPr>
              <w:t>664</w:t>
            </w:r>
          </w:p>
        </w:tc>
        <w:tc>
          <w:tcPr>
            <w:tcW w:w="2268" w:type="dxa"/>
          </w:tcPr>
          <w:p w14:paraId="02D5B5C8" w14:textId="77777777" w:rsidR="00754398" w:rsidRDefault="00754398" w:rsidP="00754398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100%</w:t>
            </w:r>
          </w:p>
        </w:tc>
        <w:tc>
          <w:tcPr>
            <w:tcW w:w="2551" w:type="dxa"/>
          </w:tcPr>
          <w:p w14:paraId="0C311501" w14:textId="28930D36" w:rsidR="00754398" w:rsidRDefault="00B8413F" w:rsidP="00754398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524657">
              <w:rPr>
                <w:rFonts w:asciiTheme="minorHAnsi" w:hAnsiTheme="minorHAnsi"/>
                <w:b/>
              </w:rPr>
              <w:t>0</w:t>
            </w:r>
          </w:p>
        </w:tc>
      </w:tr>
    </w:tbl>
    <w:p w14:paraId="00DF1FAE" w14:textId="77777777" w:rsidR="008216BC" w:rsidRPr="00DD6007" w:rsidRDefault="008216BC" w:rsidP="009600EC">
      <w:pPr>
        <w:pStyle w:val="Bunntekst"/>
      </w:pPr>
    </w:p>
    <w:sectPr w:rsidR="008216BC" w:rsidRPr="00DD6007" w:rsidSect="003660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B8EF" w14:textId="77777777" w:rsidR="00C57157" w:rsidRDefault="00C57157" w:rsidP="006D4A3E">
      <w:pPr>
        <w:spacing w:after="0" w:line="240" w:lineRule="auto"/>
      </w:pPr>
      <w:r>
        <w:separator/>
      </w:r>
    </w:p>
  </w:endnote>
  <w:endnote w:type="continuationSeparator" w:id="0">
    <w:p w14:paraId="6426B1EA" w14:textId="77777777" w:rsidR="00C57157" w:rsidRDefault="00C57157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84E39" w14:textId="77777777" w:rsidR="00C57157" w:rsidRPr="00DD6007" w:rsidRDefault="00C57157" w:rsidP="006074D0">
    <w:pPr>
      <w:pStyle w:val="Bunntekst"/>
      <w:jc w:val="both"/>
      <w:rPr>
        <w:rFonts w:asciiTheme="minorHAnsi" w:hAnsiTheme="minorHAnsi" w:cs="Arial"/>
      </w:rPr>
    </w:pPr>
    <w:r>
      <w:rPr>
        <w:rFonts w:asciiTheme="minorHAnsi" w:hAnsiTheme="minorHAnsi" w:cs="Arial"/>
        <w:color w:val="009032"/>
      </w:rPr>
      <w:t xml:space="preserve">Rogaland </w:t>
    </w:r>
    <w:r w:rsidRPr="00DD6007">
      <w:rPr>
        <w:rFonts w:asciiTheme="minorHAnsi" w:hAnsiTheme="minorHAnsi" w:cs="Arial"/>
        <w:color w:val="009032"/>
      </w:rPr>
      <w:t>Sosialistisk Venstreparti</w:t>
    </w:r>
    <w:r w:rsidRPr="00DD6007">
      <w:rPr>
        <w:rFonts w:asciiTheme="minorHAnsi" w:hAnsiTheme="minorHAnsi" w:cs="Arial"/>
      </w:rPr>
      <w:t xml:space="preserve">                                      </w:t>
    </w:r>
    <w:r>
      <w:rPr>
        <w:rFonts w:asciiTheme="minorHAnsi" w:hAnsiTheme="minorHAnsi" w:cs="Arial"/>
      </w:rPr>
      <w:t xml:space="preserve">  </w:t>
    </w:r>
    <w:r w:rsidRPr="00A23263">
      <w:rPr>
        <w:rFonts w:asciiTheme="minorHAnsi" w:hAnsiTheme="minorHAnsi" w:cs="Arial"/>
        <w:color w:val="DC0028"/>
      </w:rPr>
      <w:t>sv.no</w:t>
    </w:r>
    <w:r>
      <w:rPr>
        <w:rFonts w:asciiTheme="minorHAnsi" w:hAnsiTheme="minorHAnsi" w:cs="Arial"/>
        <w:color w:val="DC0028"/>
      </w:rPr>
      <w:t>/rogaland</w:t>
    </w:r>
    <w:r w:rsidRPr="00A23263">
      <w:rPr>
        <w:rFonts w:asciiTheme="minorHAnsi" w:hAnsiTheme="minorHAnsi" w:cs="Arial"/>
        <w:color w:val="DC0028"/>
      </w:rPr>
      <w:t xml:space="preserve"> </w:t>
    </w:r>
  </w:p>
  <w:p w14:paraId="7BAD8651" w14:textId="77777777" w:rsidR="00C57157" w:rsidRPr="00DD6007" w:rsidRDefault="00C57157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</w:t>
    </w:r>
    <w:r w:rsidRPr="00A23263">
      <w:rPr>
        <w:rFonts w:asciiTheme="minorHAnsi" w:hAnsiTheme="minorHAnsi" w:cs="Arial"/>
        <w:color w:val="009032"/>
      </w:rPr>
      <w:t xml:space="preserve">, </w:t>
    </w:r>
    <w:r>
      <w:rPr>
        <w:rFonts w:asciiTheme="minorHAnsi" w:hAnsiTheme="minorHAnsi" w:cs="Arial"/>
        <w:color w:val="009032"/>
      </w:rPr>
      <w:t>4002 Stavanger</w:t>
    </w:r>
    <w:r w:rsidRPr="00DD6007">
      <w:rPr>
        <w:rFonts w:asciiTheme="minorHAnsi" w:hAnsiTheme="minorHAnsi" w:cs="Arial"/>
        <w:color w:val="009032"/>
      </w:rPr>
      <w:t xml:space="preserve">                </w:t>
    </w:r>
    <w:r w:rsidRPr="00DD6007">
      <w:rPr>
        <w:rFonts w:asciiTheme="minorHAnsi" w:hAnsiTheme="minorHAnsi" w:cs="Arial"/>
        <w:color w:val="009032"/>
      </w:rPr>
      <w:tab/>
      <w:t xml:space="preserve">                              </w:t>
    </w:r>
    <w:r>
      <w:rPr>
        <w:rFonts w:asciiTheme="minorHAnsi" w:hAnsiTheme="minorHAnsi" w:cs="Arial"/>
        <w:color w:val="DC0028"/>
      </w:rPr>
      <w:t>rogaland</w:t>
    </w:r>
    <w:r w:rsidRPr="00A23263">
      <w:rPr>
        <w:rFonts w:asciiTheme="minorHAnsi" w:hAnsiTheme="minorHAnsi" w:cs="Arial"/>
        <w:color w:val="DC0028"/>
      </w:rPr>
      <w:t xml:space="preserve">@sv.no  </w:t>
    </w:r>
    <w:r w:rsidRPr="00DD6007">
      <w:rPr>
        <w:rFonts w:asciiTheme="minorHAnsi" w:hAnsiTheme="minorHAnsi" w:cs="Arial"/>
        <w:color w:val="BB0E26"/>
      </w:rPr>
      <w:tab/>
    </w:r>
    <w:r w:rsidRPr="00DD6007">
      <w:rPr>
        <w:rFonts w:asciiTheme="minorHAnsi" w:hAnsiTheme="minorHAnsi" w:cs="Arial"/>
        <w:color w:val="BB0E26"/>
      </w:rPr>
      <w:tab/>
    </w:r>
    <w:r w:rsidRPr="00A23263">
      <w:rPr>
        <w:rFonts w:asciiTheme="minorHAnsi" w:hAnsiTheme="minorHAnsi" w:cs="Arial"/>
        <w:color w:val="DC0028"/>
      </w:rPr>
      <w:fldChar w:fldCharType="begin"/>
    </w:r>
    <w:r w:rsidRPr="00A23263">
      <w:rPr>
        <w:rFonts w:asciiTheme="minorHAnsi" w:hAnsiTheme="minorHAnsi" w:cs="Arial"/>
        <w:color w:val="DC0028"/>
      </w:rPr>
      <w:instrText>PAGE   \* MERGEFORMAT</w:instrText>
    </w:r>
    <w:r w:rsidRPr="00A23263">
      <w:rPr>
        <w:rFonts w:asciiTheme="minorHAnsi" w:hAnsiTheme="minorHAnsi" w:cs="Arial"/>
        <w:color w:val="DC0028"/>
      </w:rPr>
      <w:fldChar w:fldCharType="separate"/>
    </w:r>
    <w:r w:rsidR="00113557">
      <w:rPr>
        <w:rFonts w:asciiTheme="minorHAnsi" w:hAnsiTheme="minorHAnsi" w:cs="Arial"/>
        <w:noProof/>
        <w:color w:val="DC0028"/>
      </w:rPr>
      <w:t>1</w:t>
    </w:r>
    <w:r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9F07" w14:textId="77777777" w:rsidR="00C57157" w:rsidRPr="0026602F" w:rsidRDefault="00C57157" w:rsidP="008817B4">
    <w:pPr>
      <w:pStyle w:val="Bunntekst"/>
      <w:jc w:val="both"/>
      <w:rPr>
        <w:b/>
      </w:rPr>
    </w:pPr>
    <w:r w:rsidRPr="0026602F">
      <w:rPr>
        <w:b/>
        <w:color w:val="009032"/>
      </w:rPr>
      <w:t>Fylkeslag/loka</w:t>
    </w:r>
    <w:r>
      <w:rPr>
        <w:b/>
        <w:color w:val="009032"/>
      </w:rPr>
      <w:t xml:space="preserve">llag </w:t>
    </w:r>
    <w:r w:rsidRPr="0026602F">
      <w:rPr>
        <w:b/>
        <w:color w:val="009032"/>
      </w:rPr>
      <w:t>Sosialistisk Venstreparti</w:t>
    </w:r>
    <w:r>
      <w:rPr>
        <w:b/>
      </w:rPr>
      <w:t xml:space="preserve">               </w:t>
    </w:r>
    <w:r w:rsidRPr="0026602F">
      <w:rPr>
        <w:b/>
        <w:color w:val="DC0028"/>
      </w:rPr>
      <w:t>sv.no</w:t>
    </w:r>
    <w:r>
      <w:rPr>
        <w:b/>
        <w:color w:val="DC0028"/>
      </w:rPr>
      <w:t>/fylkeslag</w:t>
    </w:r>
    <w:r w:rsidRPr="0026602F">
      <w:rPr>
        <w:b/>
        <w:color w:val="DC0028"/>
      </w:rPr>
      <w:t xml:space="preserve">                    </w:t>
    </w:r>
  </w:p>
  <w:p w14:paraId="4D39ABA1" w14:textId="77777777" w:rsidR="00C57157" w:rsidRPr="0026602F" w:rsidRDefault="00C57157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F178D" w14:textId="77777777" w:rsidR="00C57157" w:rsidRDefault="00C57157" w:rsidP="006D4A3E">
      <w:pPr>
        <w:spacing w:after="0" w:line="240" w:lineRule="auto"/>
      </w:pPr>
      <w:r>
        <w:separator/>
      </w:r>
    </w:p>
  </w:footnote>
  <w:footnote w:type="continuationSeparator" w:id="0">
    <w:p w14:paraId="07BCA957" w14:textId="77777777" w:rsidR="00C57157" w:rsidRDefault="00C57157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DC93" w14:textId="77777777" w:rsidR="00C57157" w:rsidRPr="003660DF" w:rsidRDefault="00C57157" w:rsidP="003660DF">
    <w:pPr>
      <w:pStyle w:val="Overskrift1"/>
      <w:rPr>
        <w:sz w:val="16"/>
        <w:szCs w:val="16"/>
      </w:rPr>
    </w:pPr>
    <w:r>
      <w:rPr>
        <w:noProof/>
        <w:lang w:val="en-US" w:eastAsia="nb-NO"/>
      </w:rPr>
      <w:drawing>
        <wp:anchor distT="0" distB="0" distL="114300" distR="114300" simplePos="0" relativeHeight="251659264" behindDoc="0" locked="0" layoutInCell="1" allowOverlap="1" wp14:anchorId="7B598098" wp14:editId="33A742C7">
          <wp:simplePos x="0" y="0"/>
          <wp:positionH relativeFrom="column">
            <wp:posOffset>3995420</wp:posOffset>
          </wp:positionH>
          <wp:positionV relativeFrom="paragraph">
            <wp:posOffset>-59690</wp:posOffset>
          </wp:positionV>
          <wp:extent cx="1793875" cy="8712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1314" w14:textId="77777777" w:rsidR="00C57157" w:rsidRDefault="00C57157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nb-NO"/>
      </w:rPr>
      <w:drawing>
        <wp:anchor distT="0" distB="0" distL="114300" distR="114300" simplePos="0" relativeHeight="251658240" behindDoc="0" locked="0" layoutInCell="1" allowOverlap="1" wp14:anchorId="32B99400" wp14:editId="146F9753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FC2E0" w14:textId="77777777" w:rsidR="00C57157" w:rsidRDefault="00C57157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502"/>
    <w:multiLevelType w:val="hybridMultilevel"/>
    <w:tmpl w:val="51B290F2"/>
    <w:lvl w:ilvl="0" w:tplc="7CC28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7D90"/>
    <w:multiLevelType w:val="hybridMultilevel"/>
    <w:tmpl w:val="BFE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6BFE"/>
    <w:multiLevelType w:val="hybridMultilevel"/>
    <w:tmpl w:val="72E07668"/>
    <w:lvl w:ilvl="0" w:tplc="7CC28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5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275B7"/>
    <w:multiLevelType w:val="hybridMultilevel"/>
    <w:tmpl w:val="6A049CF6"/>
    <w:lvl w:ilvl="0" w:tplc="7CC28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C157F5"/>
    <w:multiLevelType w:val="hybridMultilevel"/>
    <w:tmpl w:val="59FCA11C"/>
    <w:lvl w:ilvl="0" w:tplc="7CC28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A49F7"/>
    <w:multiLevelType w:val="hybridMultilevel"/>
    <w:tmpl w:val="A8020032"/>
    <w:lvl w:ilvl="0" w:tplc="7CC283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4"/>
  </w:num>
  <w:num w:numId="6">
    <w:abstractNumId w:val="5"/>
  </w:num>
  <w:num w:numId="7">
    <w:abstractNumId w:val="5"/>
  </w:num>
  <w:num w:numId="8">
    <w:abstractNumId w:val="10"/>
  </w:num>
  <w:num w:numId="9">
    <w:abstractNumId w:val="8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3F"/>
    <w:rsid w:val="00011817"/>
    <w:rsid w:val="00014B1A"/>
    <w:rsid w:val="000264A3"/>
    <w:rsid w:val="00070FCC"/>
    <w:rsid w:val="000A704E"/>
    <w:rsid w:val="000B4FA0"/>
    <w:rsid w:val="00113557"/>
    <w:rsid w:val="00121A8B"/>
    <w:rsid w:val="0015443D"/>
    <w:rsid w:val="00170E19"/>
    <w:rsid w:val="001800ED"/>
    <w:rsid w:val="00207251"/>
    <w:rsid w:val="00214326"/>
    <w:rsid w:val="0026602F"/>
    <w:rsid w:val="002F1EE2"/>
    <w:rsid w:val="00355452"/>
    <w:rsid w:val="003660DF"/>
    <w:rsid w:val="003A595A"/>
    <w:rsid w:val="00427DE0"/>
    <w:rsid w:val="00446890"/>
    <w:rsid w:val="004724A8"/>
    <w:rsid w:val="004872F6"/>
    <w:rsid w:val="004D30B4"/>
    <w:rsid w:val="004E070A"/>
    <w:rsid w:val="00524657"/>
    <w:rsid w:val="006074D0"/>
    <w:rsid w:val="00616A90"/>
    <w:rsid w:val="00652E54"/>
    <w:rsid w:val="006D4A3E"/>
    <w:rsid w:val="007000CE"/>
    <w:rsid w:val="00754398"/>
    <w:rsid w:val="00776F55"/>
    <w:rsid w:val="007863CB"/>
    <w:rsid w:val="007B6C80"/>
    <w:rsid w:val="007D44FA"/>
    <w:rsid w:val="008216BC"/>
    <w:rsid w:val="00822CEE"/>
    <w:rsid w:val="0083287E"/>
    <w:rsid w:val="008817B4"/>
    <w:rsid w:val="009600EC"/>
    <w:rsid w:val="00981A7B"/>
    <w:rsid w:val="00A16546"/>
    <w:rsid w:val="00A17D89"/>
    <w:rsid w:val="00A23263"/>
    <w:rsid w:val="00A4593D"/>
    <w:rsid w:val="00A616BD"/>
    <w:rsid w:val="00A83148"/>
    <w:rsid w:val="00A855BA"/>
    <w:rsid w:val="00AA04D2"/>
    <w:rsid w:val="00AF09B2"/>
    <w:rsid w:val="00AF2AFF"/>
    <w:rsid w:val="00B718D7"/>
    <w:rsid w:val="00B8413F"/>
    <w:rsid w:val="00BB3D82"/>
    <w:rsid w:val="00BC1A1B"/>
    <w:rsid w:val="00C35250"/>
    <w:rsid w:val="00C57157"/>
    <w:rsid w:val="00C90F01"/>
    <w:rsid w:val="00C94B87"/>
    <w:rsid w:val="00CB7E9C"/>
    <w:rsid w:val="00CE1766"/>
    <w:rsid w:val="00CE2832"/>
    <w:rsid w:val="00D04A31"/>
    <w:rsid w:val="00D25AE2"/>
    <w:rsid w:val="00D806D7"/>
    <w:rsid w:val="00DD6007"/>
    <w:rsid w:val="00E6066E"/>
    <w:rsid w:val="00F26DF7"/>
    <w:rsid w:val="00F74C87"/>
    <w:rsid w:val="00F921CF"/>
    <w:rsid w:val="00FA2871"/>
    <w:rsid w:val="00FB2E3F"/>
    <w:rsid w:val="00FC5B9D"/>
    <w:rsid w:val="00FE5C2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7A3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et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table" w:styleId="Tabellrutenett">
    <w:name w:val="Table Grid"/>
    <w:basedOn w:val="Vanligtabell"/>
    <w:uiPriority w:val="59"/>
    <w:rsid w:val="0075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0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A2326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0B4FA0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et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0B4FA0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table" w:styleId="Tabellrutenett">
    <w:name w:val="Table Grid"/>
    <w:basedOn w:val="Vanligtabell"/>
    <w:uiPriority w:val="59"/>
    <w:rsid w:val="0075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ridfiskaa:Downloads:SV_sakspapirmal_nynorsk_2017%20(3)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FA15-7B4A-B24B-B69B-140C23A9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SV_sakspapirmal_nynorsk_2017 (3).dotx</Template>
  <TotalTime>0</TotalTime>
  <Pages>3</Pages>
  <Words>879</Words>
  <Characters>4661</Characters>
  <Application>Microsoft Macintosh Word</Application>
  <DocSecurity>0</DocSecurity>
  <Lines>38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Fiskaa</dc:creator>
  <cp:lastModifiedBy>Ingrid Fiskaa</cp:lastModifiedBy>
  <cp:revision>3</cp:revision>
  <cp:lastPrinted>2017-01-11T13:50:00Z</cp:lastPrinted>
  <dcterms:created xsi:type="dcterms:W3CDTF">2018-02-06T20:49:00Z</dcterms:created>
  <dcterms:modified xsi:type="dcterms:W3CDTF">2018-02-06T20:51:00Z</dcterms:modified>
</cp:coreProperties>
</file>